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30DE3" w14:textId="77777777" w:rsidR="00CF5D06" w:rsidRDefault="00CF5D06" w:rsidP="00CF5D0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Master Robert SMYTHE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fl.1457)</w:t>
      </w:r>
    </w:p>
    <w:p w14:paraId="03387990" w14:textId="77777777" w:rsidR="00CF5D06" w:rsidRDefault="00CF5D06" w:rsidP="00CF5D0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 </w:t>
      </w:r>
      <w:proofErr w:type="spellStart"/>
      <w:r>
        <w:rPr>
          <w:rFonts w:ascii="Times New Roman" w:hAnsi="Times New Roman" w:cs="Times New Roman"/>
          <w:sz w:val="24"/>
          <w:szCs w:val="24"/>
        </w:rPr>
        <w:t>Maidstone</w:t>
      </w:r>
      <w:proofErr w:type="spellEnd"/>
      <w:r>
        <w:rPr>
          <w:rFonts w:ascii="Times New Roman" w:hAnsi="Times New Roman" w:cs="Times New Roman"/>
          <w:sz w:val="24"/>
          <w:szCs w:val="24"/>
        </w:rPr>
        <w:t>, Kent.</w:t>
      </w:r>
    </w:p>
    <w:p w14:paraId="289C305A" w14:textId="77777777" w:rsidR="00CF5D06" w:rsidRDefault="00CF5D06" w:rsidP="00CF5D0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0AF7B887" w14:textId="77777777" w:rsidR="00CF5D06" w:rsidRDefault="00CF5D06" w:rsidP="00CF5D0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C6ED6A0" w14:textId="77777777" w:rsidR="00CF5D06" w:rsidRDefault="00CF5D06" w:rsidP="00CF5D0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3 Dec.1457</w:t>
      </w:r>
      <w:r>
        <w:rPr>
          <w:rFonts w:ascii="Times New Roman" w:hAnsi="Times New Roman" w:cs="Times New Roman"/>
          <w:sz w:val="24"/>
          <w:szCs w:val="24"/>
        </w:rPr>
        <w:tab/>
        <w:t>He made his Will.</w:t>
      </w:r>
    </w:p>
    <w:p w14:paraId="232CB22F" w14:textId="77777777" w:rsidR="00CF5D06" w:rsidRDefault="00CF5D06" w:rsidP="00CF5D0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hyperlink r:id="rId6" w:history="1">
        <w:r w:rsidRPr="005755AC">
          <w:rPr>
            <w:rStyle w:val="Hyperlink"/>
            <w:rFonts w:ascii="Times New Roman" w:hAnsi="Times New Roman" w:cs="Times New Roman"/>
            <w:sz w:val="24"/>
            <w:szCs w:val="24"/>
          </w:rPr>
          <w:t>https://www.kentarchaeology.org.uk/Research/Libr/Wills/NameOrder/S.htm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04BC8ACC" w14:textId="77777777" w:rsidR="00CF5D06" w:rsidRDefault="00CF5D06" w:rsidP="00CF5D0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0255FCB" w14:textId="77777777" w:rsidR="00CF5D06" w:rsidRDefault="00CF5D06" w:rsidP="00CF5D0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44D8C49D" w14:textId="77777777" w:rsidR="00CF5D06" w:rsidRDefault="00CF5D06" w:rsidP="00CF5D0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2 July 2022</w:t>
      </w:r>
    </w:p>
    <w:p w14:paraId="28A72F3F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615A8C" w14:textId="77777777" w:rsidR="00CF5D06" w:rsidRDefault="00CF5D06" w:rsidP="009139A6">
      <w:r>
        <w:separator/>
      </w:r>
    </w:p>
  </w:endnote>
  <w:endnote w:type="continuationSeparator" w:id="0">
    <w:p w14:paraId="327188AB" w14:textId="77777777" w:rsidR="00CF5D06" w:rsidRDefault="00CF5D0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CDEF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148DE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3059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CC3B69" w14:textId="77777777" w:rsidR="00CF5D06" w:rsidRDefault="00CF5D06" w:rsidP="009139A6">
      <w:r>
        <w:separator/>
      </w:r>
    </w:p>
  </w:footnote>
  <w:footnote w:type="continuationSeparator" w:id="0">
    <w:p w14:paraId="4D4903FD" w14:textId="77777777" w:rsidR="00CF5D06" w:rsidRDefault="00CF5D0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D870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00D5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58D2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D06"/>
    <w:rsid w:val="000666E0"/>
    <w:rsid w:val="002510B7"/>
    <w:rsid w:val="005C130B"/>
    <w:rsid w:val="00826F5C"/>
    <w:rsid w:val="009139A6"/>
    <w:rsid w:val="009448BB"/>
    <w:rsid w:val="00A3176C"/>
    <w:rsid w:val="00AE65F8"/>
    <w:rsid w:val="00BA00AB"/>
    <w:rsid w:val="00CB4ED9"/>
    <w:rsid w:val="00CF5D06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96FA0"/>
  <w15:chartTrackingRefBased/>
  <w15:docId w15:val="{FD5089FA-31EF-4886-871E-EE9AEB451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CF5D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kentarchaeology.org.uk/Research/Libr/Wills/NameOrder/S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2022-10-05T20:32:00Z</dcterms:created>
  <dcterms:modified xsi:type="dcterms:W3CDTF">2022-10-05T20:32:00Z</dcterms:modified>
</cp:coreProperties>
</file>