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DC8" w:rsidRDefault="00C46DC8" w:rsidP="00C46D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Simon SMYTHE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fl.1469)</w:t>
      </w:r>
    </w:p>
    <w:p w:rsidR="00C46DC8" w:rsidRDefault="00C46DC8" w:rsidP="00C46D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:rsidR="00C46DC8" w:rsidRDefault="00C46DC8" w:rsidP="00C46D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6DC8" w:rsidRDefault="00C46DC8" w:rsidP="00C46D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6DC8" w:rsidRDefault="00C46DC8" w:rsidP="00C46D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Sep.1469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present when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Gardyner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Drope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were</w:t>
      </w:r>
    </w:p>
    <w:p w:rsidR="00C46DC8" w:rsidRDefault="00C46DC8" w:rsidP="00C46D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elected Sheriffs.</w:t>
      </w:r>
    </w:p>
    <w:p w:rsidR="00C46DC8" w:rsidRDefault="00C46DC8" w:rsidP="00C46D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(“Calendar of Letter-Books of the City of London: L” folio 65)</w:t>
      </w:r>
    </w:p>
    <w:p w:rsidR="00C46DC8" w:rsidRDefault="00C46DC8" w:rsidP="00C46D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6DC8" w:rsidRDefault="00C46DC8" w:rsidP="00C46D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C46DC8" w:rsidRDefault="00C46DC8" w:rsidP="00C46D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June 2016</w:t>
      </w:r>
      <w:bookmarkStart w:id="0" w:name="_GoBack"/>
      <w:bookmarkEnd w:id="0"/>
    </w:p>
    <w:sectPr w:rsidR="006B2F86" w:rsidRPr="00C46DC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C8" w:rsidRDefault="00C46DC8" w:rsidP="00E71FC3">
      <w:pPr>
        <w:spacing w:after="0" w:line="240" w:lineRule="auto"/>
      </w:pPr>
      <w:r>
        <w:separator/>
      </w:r>
    </w:p>
  </w:endnote>
  <w:endnote w:type="continuationSeparator" w:id="0">
    <w:p w:rsidR="00C46DC8" w:rsidRDefault="00C46D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C8" w:rsidRDefault="00C46DC8" w:rsidP="00E71FC3">
      <w:pPr>
        <w:spacing w:after="0" w:line="240" w:lineRule="auto"/>
      </w:pPr>
      <w:r>
        <w:separator/>
      </w:r>
    </w:p>
  </w:footnote>
  <w:footnote w:type="continuationSeparator" w:id="0">
    <w:p w:rsidR="00C46DC8" w:rsidRDefault="00C46D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C8"/>
    <w:rsid w:val="00AB52E8"/>
    <w:rsid w:val="00B16D3F"/>
    <w:rsid w:val="00C46DC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7428D"/>
  <w15:chartTrackingRefBased/>
  <w15:docId w15:val="{6F043C4A-AE96-4B32-8B3E-C88D2F25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2016-06-03T16:38:00Z</dcterms:created>
  <dcterms:modified xsi:type="dcterms:W3CDTF">2016-06-03T16:39:00Z</dcterms:modified>
</cp:coreProperties>
</file>