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FF36A" w14:textId="5F819483" w:rsidR="006B2F86" w:rsidRDefault="00F17671" w:rsidP="00E71FC3">
      <w:pPr>
        <w:pStyle w:val="NoSpacing"/>
      </w:pPr>
      <w:r>
        <w:rPr>
          <w:u w:val="single"/>
        </w:rPr>
        <w:t>Thomas SMYTHE</w:t>
      </w:r>
      <w:r>
        <w:t xml:space="preserve">    </w:t>
      </w:r>
      <w:proofErr w:type="gramStart"/>
      <w:r>
        <w:t xml:space="preserve">   (</w:t>
      </w:r>
      <w:proofErr w:type="gramEnd"/>
      <w:r>
        <w:t>fl.1483)</w:t>
      </w:r>
    </w:p>
    <w:p w14:paraId="092B54B6" w14:textId="35E9AD80" w:rsidR="00F17671" w:rsidRDefault="00F17671" w:rsidP="00E71FC3">
      <w:pPr>
        <w:pStyle w:val="NoSpacing"/>
      </w:pPr>
      <w:r>
        <w:t>of London. Skinner.</w:t>
      </w:r>
    </w:p>
    <w:p w14:paraId="60B1E5C2" w14:textId="23C830A6" w:rsidR="00F17671" w:rsidRDefault="00F17671" w:rsidP="00E71FC3">
      <w:pPr>
        <w:pStyle w:val="NoSpacing"/>
      </w:pPr>
    </w:p>
    <w:p w14:paraId="51FF1CBB" w14:textId="42FE1643" w:rsidR="00F17671" w:rsidRDefault="00F17671" w:rsidP="00E71FC3">
      <w:pPr>
        <w:pStyle w:val="NoSpacing"/>
      </w:pPr>
    </w:p>
    <w:p w14:paraId="28A8EA7F" w14:textId="488C0C33" w:rsidR="00F17671" w:rsidRDefault="00F17671" w:rsidP="00E71FC3">
      <w:pPr>
        <w:pStyle w:val="NoSpacing"/>
      </w:pPr>
      <w:r>
        <w:tab/>
        <w:t>1483</w:t>
      </w:r>
      <w:r>
        <w:tab/>
        <w:t>He furred robes in the Great Wardrobe for half a day.  (Coronation p.396)</w:t>
      </w:r>
    </w:p>
    <w:p w14:paraId="3FBCCEE7" w14:textId="495A4D9B" w:rsidR="00F17671" w:rsidRDefault="00F17671" w:rsidP="00E71FC3">
      <w:pPr>
        <w:pStyle w:val="NoSpacing"/>
      </w:pPr>
    </w:p>
    <w:p w14:paraId="28601D69" w14:textId="0A55006B" w:rsidR="00F17671" w:rsidRDefault="00F17671" w:rsidP="00E71FC3">
      <w:pPr>
        <w:pStyle w:val="NoSpacing"/>
      </w:pPr>
    </w:p>
    <w:p w14:paraId="79FDAFFB" w14:textId="079D6E00" w:rsidR="00F17671" w:rsidRPr="00F17671" w:rsidRDefault="00F17671" w:rsidP="00E71FC3">
      <w:pPr>
        <w:pStyle w:val="NoSpacing"/>
      </w:pPr>
      <w:r>
        <w:t>10 June 2018</w:t>
      </w:r>
      <w:bookmarkStart w:id="0" w:name="_GoBack"/>
      <w:bookmarkEnd w:id="0"/>
    </w:p>
    <w:sectPr w:rsidR="00F17671" w:rsidRPr="00F1767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61038" w14:textId="77777777" w:rsidR="00F17671" w:rsidRDefault="00F17671" w:rsidP="00E71FC3">
      <w:pPr>
        <w:spacing w:after="0" w:line="240" w:lineRule="auto"/>
      </w:pPr>
      <w:r>
        <w:separator/>
      </w:r>
    </w:p>
  </w:endnote>
  <w:endnote w:type="continuationSeparator" w:id="0">
    <w:p w14:paraId="3995DBEE" w14:textId="77777777" w:rsidR="00F17671" w:rsidRDefault="00F1767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1FC1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9DC8A" w14:textId="77777777" w:rsidR="00F17671" w:rsidRDefault="00F17671" w:rsidP="00E71FC3">
      <w:pPr>
        <w:spacing w:after="0" w:line="240" w:lineRule="auto"/>
      </w:pPr>
      <w:r>
        <w:separator/>
      </w:r>
    </w:p>
  </w:footnote>
  <w:footnote w:type="continuationSeparator" w:id="0">
    <w:p w14:paraId="5FE69F63" w14:textId="77777777" w:rsidR="00F17671" w:rsidRDefault="00F1767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71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1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5E2B9"/>
  <w15:chartTrackingRefBased/>
  <w15:docId w15:val="{E80B1714-0EEA-4191-A073-B17BC3B4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2018-06-10T14:45:00Z</dcterms:created>
  <dcterms:modified xsi:type="dcterms:W3CDTF">2018-06-10T14:47:00Z</dcterms:modified>
</cp:coreProperties>
</file>