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3E" w:rsidRDefault="00DC423E" w:rsidP="00DC423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SMYTHE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:rsidR="00DC423E" w:rsidRDefault="00DC423E" w:rsidP="00DC423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Romney, Kent.</w:t>
      </w:r>
    </w:p>
    <w:p w:rsidR="00DC423E" w:rsidRDefault="00DC423E" w:rsidP="00DC423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C423E" w:rsidRDefault="00DC423E" w:rsidP="00DC423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C423E" w:rsidRDefault="00DC423E" w:rsidP="00DC423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1484</w:t>
      </w:r>
      <w:r>
        <w:tab/>
        <w:t>He made his Will.  (Plomer p.438)</w:t>
      </w:r>
    </w:p>
    <w:p w:rsidR="00DC423E" w:rsidRDefault="00DC423E" w:rsidP="00DC423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C423E" w:rsidRDefault="00DC423E" w:rsidP="00DC423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C423E" w:rsidRDefault="00DC423E" w:rsidP="00DC423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DC423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3E" w:rsidRDefault="00DC423E" w:rsidP="00E71FC3">
      <w:pPr>
        <w:spacing w:after="0" w:line="240" w:lineRule="auto"/>
      </w:pPr>
      <w:r>
        <w:separator/>
      </w:r>
    </w:p>
  </w:endnote>
  <w:endnote w:type="continuationSeparator" w:id="0">
    <w:p w:rsidR="00DC423E" w:rsidRDefault="00DC42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3E" w:rsidRDefault="00DC423E" w:rsidP="00E71FC3">
      <w:pPr>
        <w:spacing w:after="0" w:line="240" w:lineRule="auto"/>
      </w:pPr>
      <w:r>
        <w:separator/>
      </w:r>
    </w:p>
  </w:footnote>
  <w:footnote w:type="continuationSeparator" w:id="0">
    <w:p w:rsidR="00DC423E" w:rsidRDefault="00DC42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3E"/>
    <w:rsid w:val="001A7C09"/>
    <w:rsid w:val="00733BE7"/>
    <w:rsid w:val="00AB52E8"/>
    <w:rsid w:val="00B16D3F"/>
    <w:rsid w:val="00DC423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64E66-E3ED-4B32-8E58-3BADD539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2017-01-19T19:03:00Z</dcterms:created>
  <dcterms:modified xsi:type="dcterms:W3CDTF">2017-01-19T19:04:00Z</dcterms:modified>
</cp:coreProperties>
</file>