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8365" w14:textId="2D1A16D0" w:rsidR="0088309D" w:rsidRDefault="0088309D" w:rsidP="0078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40AEC36" w14:textId="77777777" w:rsidR="0088309D" w:rsidRDefault="0088309D" w:rsidP="00780A00">
      <w:pPr>
        <w:pStyle w:val="NoSpacing"/>
        <w:rPr>
          <w:rFonts w:cs="Times New Roman"/>
          <w:szCs w:val="24"/>
        </w:rPr>
      </w:pPr>
    </w:p>
    <w:p w14:paraId="6A2A82E5" w14:textId="77777777" w:rsidR="0088309D" w:rsidRDefault="0088309D" w:rsidP="00780A00">
      <w:pPr>
        <w:pStyle w:val="NoSpacing"/>
        <w:rPr>
          <w:rFonts w:cs="Times New Roman"/>
          <w:szCs w:val="24"/>
        </w:rPr>
      </w:pPr>
    </w:p>
    <w:p w14:paraId="3A878311" w14:textId="08D8D0A1" w:rsidR="0088309D" w:rsidRDefault="0088309D" w:rsidP="0078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Sep.1433</w:t>
      </w:r>
      <w:r>
        <w:rPr>
          <w:rFonts w:cs="Times New Roman"/>
          <w:szCs w:val="24"/>
        </w:rPr>
        <w:tab/>
        <w:t xml:space="preserve">William Robert of </w:t>
      </w:r>
      <w:proofErr w:type="spellStart"/>
      <w:r>
        <w:rPr>
          <w:rFonts w:cs="Times New Roman"/>
          <w:szCs w:val="24"/>
        </w:rPr>
        <w:t>Redbourne</w:t>
      </w:r>
      <w:proofErr w:type="spellEnd"/>
      <w:r>
        <w:rPr>
          <w:rFonts w:cs="Times New Roman"/>
          <w:szCs w:val="24"/>
        </w:rPr>
        <w:t xml:space="preserve">, Hertfordshire(q.v.), appointed him as a joint </w:t>
      </w:r>
    </w:p>
    <w:p w14:paraId="24F75227" w14:textId="51E72D74" w:rsidR="0088309D" w:rsidRDefault="0088309D" w:rsidP="0078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 of his Will.</w:t>
      </w:r>
    </w:p>
    <w:p w14:paraId="00F0043F" w14:textId="1224D46E" w:rsidR="0088309D" w:rsidRDefault="0088309D" w:rsidP="0078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67E70016" w14:textId="77777777" w:rsidR="0088309D" w:rsidRDefault="0088309D" w:rsidP="00780A00">
      <w:pPr>
        <w:pStyle w:val="NoSpacing"/>
        <w:rPr>
          <w:rFonts w:cs="Times New Roman"/>
          <w:szCs w:val="24"/>
        </w:rPr>
      </w:pPr>
    </w:p>
    <w:p w14:paraId="773FF305" w14:textId="77777777" w:rsidR="0088309D" w:rsidRDefault="0088309D" w:rsidP="00780A00">
      <w:pPr>
        <w:pStyle w:val="NoSpacing"/>
        <w:rPr>
          <w:rFonts w:cs="Times New Roman"/>
          <w:szCs w:val="24"/>
        </w:rPr>
      </w:pPr>
    </w:p>
    <w:p w14:paraId="1B7FDB4A" w14:textId="4F26C27C" w:rsidR="0088309D" w:rsidRPr="0088309D" w:rsidRDefault="0088309D" w:rsidP="0078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2023</w:t>
      </w:r>
    </w:p>
    <w:sectPr w:rsidR="0088309D" w:rsidRPr="00883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F33B" w14:textId="77777777" w:rsidR="00780A00" w:rsidRDefault="00780A00" w:rsidP="009139A6">
      <w:r>
        <w:separator/>
      </w:r>
    </w:p>
  </w:endnote>
  <w:endnote w:type="continuationSeparator" w:id="0">
    <w:p w14:paraId="5422A873" w14:textId="77777777" w:rsidR="00780A00" w:rsidRDefault="00780A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1B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BB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43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41F3" w14:textId="77777777" w:rsidR="00780A00" w:rsidRDefault="00780A00" w:rsidP="009139A6">
      <w:r>
        <w:separator/>
      </w:r>
    </w:p>
  </w:footnote>
  <w:footnote w:type="continuationSeparator" w:id="0">
    <w:p w14:paraId="470BE20F" w14:textId="77777777" w:rsidR="00780A00" w:rsidRDefault="00780A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05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6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5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00"/>
    <w:rsid w:val="000666E0"/>
    <w:rsid w:val="002510B7"/>
    <w:rsid w:val="00530B05"/>
    <w:rsid w:val="005C130B"/>
    <w:rsid w:val="00780A00"/>
    <w:rsid w:val="00826F5C"/>
    <w:rsid w:val="0088309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83FA"/>
  <w15:chartTrackingRefBased/>
  <w15:docId w15:val="{38EA508F-5A4E-4906-838A-605ADACE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2023-04-23T16:41:00Z</dcterms:created>
  <dcterms:modified xsi:type="dcterms:W3CDTF">2023-04-23T18:43:00Z</dcterms:modified>
</cp:coreProperties>
</file>