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9EA80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William SMYTHE</w:t>
      </w:r>
      <w:r>
        <w:rPr>
          <w:rStyle w:val="s1"/>
        </w:rPr>
        <w:t xml:space="preserve">        (fl.1505)</w:t>
      </w:r>
    </w:p>
    <w:p w14:paraId="0B862EFC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Rougham</w:t>
      </w:r>
      <w:proofErr w:type="spellEnd"/>
      <w:r>
        <w:rPr>
          <w:rStyle w:val="s1"/>
        </w:rPr>
        <w:t>, Norfolk.</w:t>
      </w:r>
    </w:p>
    <w:p w14:paraId="35C51E0A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</w:p>
    <w:p w14:paraId="661E2AB7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</w:p>
    <w:p w14:paraId="2E599A74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3E87242A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301)</w:t>
      </w:r>
    </w:p>
    <w:p w14:paraId="618338CC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</w:p>
    <w:p w14:paraId="0226C646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</w:p>
    <w:p w14:paraId="24912EF1" w14:textId="77777777" w:rsidR="008A33F5" w:rsidRDefault="008A33F5" w:rsidP="008A33F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11 December 2019</w:t>
      </w:r>
    </w:p>
    <w:p w14:paraId="095B9D4F" w14:textId="77777777" w:rsidR="006B2F86" w:rsidRPr="00E71FC3" w:rsidRDefault="008A33F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F7A1" w14:textId="77777777" w:rsidR="008A33F5" w:rsidRDefault="008A33F5" w:rsidP="00E71FC3">
      <w:pPr>
        <w:spacing w:after="0" w:line="240" w:lineRule="auto"/>
      </w:pPr>
      <w:r>
        <w:separator/>
      </w:r>
    </w:p>
  </w:endnote>
  <w:endnote w:type="continuationSeparator" w:id="0">
    <w:p w14:paraId="76654F94" w14:textId="77777777" w:rsidR="008A33F5" w:rsidRDefault="008A33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6E7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9ECB" w14:textId="77777777" w:rsidR="008A33F5" w:rsidRDefault="008A33F5" w:rsidP="00E71FC3">
      <w:pPr>
        <w:spacing w:after="0" w:line="240" w:lineRule="auto"/>
      </w:pPr>
      <w:r>
        <w:separator/>
      </w:r>
    </w:p>
  </w:footnote>
  <w:footnote w:type="continuationSeparator" w:id="0">
    <w:p w14:paraId="1FC37143" w14:textId="77777777" w:rsidR="008A33F5" w:rsidRDefault="008A33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F5"/>
    <w:rsid w:val="001A7C09"/>
    <w:rsid w:val="00577BD5"/>
    <w:rsid w:val="00656CBA"/>
    <w:rsid w:val="006A1F77"/>
    <w:rsid w:val="00733BE7"/>
    <w:rsid w:val="008A33F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8F71"/>
  <w15:chartTrackingRefBased/>
  <w15:docId w15:val="{6719B13A-2CAB-41BD-8ECE-63C85AB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8A33F5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A33F5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2019-12-12T20:23:00Z</dcterms:created>
  <dcterms:modified xsi:type="dcterms:W3CDTF">2019-12-12T20:24:00Z</dcterms:modified>
</cp:coreProperties>
</file>