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766F" w14:textId="77777777" w:rsidR="00182295" w:rsidRDefault="00182295" w:rsidP="001822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SNAPE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1CE04410" w14:textId="77777777" w:rsidR="00182295" w:rsidRDefault="00182295" w:rsidP="00182295">
      <w:pPr>
        <w:pStyle w:val="NoSpacing"/>
        <w:rPr>
          <w:rFonts w:cs="Times New Roman"/>
          <w:szCs w:val="24"/>
        </w:rPr>
      </w:pPr>
    </w:p>
    <w:p w14:paraId="629FD514" w14:textId="77777777" w:rsidR="00182295" w:rsidRDefault="00182295" w:rsidP="00182295">
      <w:pPr>
        <w:pStyle w:val="NoSpacing"/>
        <w:rPr>
          <w:rFonts w:cs="Times New Roman"/>
          <w:szCs w:val="24"/>
        </w:rPr>
      </w:pPr>
    </w:p>
    <w:p w14:paraId="28BE541B" w14:textId="77777777" w:rsidR="00182295" w:rsidRDefault="00182295" w:rsidP="001822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Devon.</w:t>
      </w:r>
    </w:p>
    <w:p w14:paraId="28AD629B" w14:textId="77777777" w:rsidR="00182295" w:rsidRDefault="00182295" w:rsidP="001822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p.116)</w:t>
      </w:r>
    </w:p>
    <w:p w14:paraId="1EACA323" w14:textId="77777777" w:rsidR="00182295" w:rsidRDefault="00182295" w:rsidP="00182295">
      <w:pPr>
        <w:pStyle w:val="NoSpacing"/>
        <w:rPr>
          <w:rFonts w:cs="Times New Roman"/>
          <w:szCs w:val="24"/>
        </w:rPr>
      </w:pPr>
    </w:p>
    <w:p w14:paraId="5FFB2C7C" w14:textId="77777777" w:rsidR="00182295" w:rsidRDefault="00182295" w:rsidP="00182295">
      <w:pPr>
        <w:pStyle w:val="NoSpacing"/>
        <w:rPr>
          <w:rFonts w:cs="Times New Roman"/>
          <w:szCs w:val="24"/>
        </w:rPr>
      </w:pPr>
    </w:p>
    <w:p w14:paraId="41E688C8" w14:textId="77777777" w:rsidR="00182295" w:rsidRDefault="00182295" w:rsidP="001822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05130C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B1AA9" w14:textId="77777777" w:rsidR="00182295" w:rsidRDefault="00182295" w:rsidP="009139A6">
      <w:r>
        <w:separator/>
      </w:r>
    </w:p>
  </w:endnote>
  <w:endnote w:type="continuationSeparator" w:id="0">
    <w:p w14:paraId="0FE97572" w14:textId="77777777" w:rsidR="00182295" w:rsidRDefault="001822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38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E09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656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AE221" w14:textId="77777777" w:rsidR="00182295" w:rsidRDefault="00182295" w:rsidP="009139A6">
      <w:r>
        <w:separator/>
      </w:r>
    </w:p>
  </w:footnote>
  <w:footnote w:type="continuationSeparator" w:id="0">
    <w:p w14:paraId="027A9C2E" w14:textId="77777777" w:rsidR="00182295" w:rsidRDefault="001822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203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96C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F7B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95"/>
    <w:rsid w:val="000666E0"/>
    <w:rsid w:val="00182295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6F9A"/>
  <w15:chartTrackingRefBased/>
  <w15:docId w15:val="{AE2BC40A-5592-466B-989B-08DC4EC8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2024-09-30T19:50:00Z</dcterms:created>
  <dcterms:modified xsi:type="dcterms:W3CDTF">2024-09-30T19:50:00Z</dcterms:modified>
</cp:coreProperties>
</file>