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E35B" w14:textId="77777777" w:rsidR="00D51F2E" w:rsidRDefault="00D51F2E" w:rsidP="00D51F2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SNAPE</w:t>
      </w:r>
      <w:r>
        <w:rPr>
          <w:rFonts w:cs="Times New Roman"/>
          <w:szCs w:val="24"/>
        </w:rPr>
        <w:t xml:space="preserve">       (fl.1483)</w:t>
      </w:r>
    </w:p>
    <w:p w14:paraId="268D111F" w14:textId="77777777" w:rsidR="00D51F2E" w:rsidRDefault="00D51F2E" w:rsidP="00D51F2E">
      <w:pPr>
        <w:pStyle w:val="NoSpacing"/>
        <w:jc w:val="both"/>
        <w:rPr>
          <w:rFonts w:cs="Times New Roman"/>
          <w:szCs w:val="24"/>
        </w:rPr>
      </w:pPr>
    </w:p>
    <w:p w14:paraId="0CD69DCB" w14:textId="77777777" w:rsidR="00D51F2E" w:rsidRDefault="00D51F2E" w:rsidP="00D51F2E">
      <w:pPr>
        <w:pStyle w:val="NoSpacing"/>
        <w:jc w:val="both"/>
        <w:rPr>
          <w:rFonts w:cs="Times New Roman"/>
          <w:szCs w:val="24"/>
        </w:rPr>
      </w:pPr>
    </w:p>
    <w:p w14:paraId="20702BD2" w14:textId="77777777" w:rsidR="00D51F2E" w:rsidRDefault="00D51F2E" w:rsidP="00D51F2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trespass against John </w:t>
      </w:r>
      <w:proofErr w:type="spellStart"/>
      <w:r>
        <w:rPr>
          <w:rFonts w:cs="Times New Roman"/>
          <w:szCs w:val="24"/>
        </w:rPr>
        <w:t>Hamelyn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Holbeton</w:t>
      </w:r>
      <w:proofErr w:type="spellEnd"/>
      <w:r>
        <w:rPr>
          <w:rFonts w:cs="Times New Roman"/>
          <w:szCs w:val="24"/>
        </w:rPr>
        <w:t>, Devon(q.v.).</w:t>
      </w:r>
    </w:p>
    <w:p w14:paraId="0A4DDE2D" w14:textId="77777777" w:rsidR="00D51F2E" w:rsidRDefault="00D51F2E" w:rsidP="00D51F2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68511161" w14:textId="77777777" w:rsidR="00D51F2E" w:rsidRDefault="00D51F2E" w:rsidP="00D51F2E">
      <w:pPr>
        <w:pStyle w:val="NoSpacing"/>
        <w:jc w:val="both"/>
        <w:rPr>
          <w:rFonts w:cs="Times New Roman"/>
          <w:szCs w:val="24"/>
        </w:rPr>
      </w:pPr>
    </w:p>
    <w:p w14:paraId="09149673" w14:textId="77777777" w:rsidR="00D51F2E" w:rsidRDefault="00D51F2E" w:rsidP="00D51F2E">
      <w:pPr>
        <w:pStyle w:val="NoSpacing"/>
        <w:jc w:val="both"/>
        <w:rPr>
          <w:rFonts w:cs="Times New Roman"/>
          <w:szCs w:val="24"/>
        </w:rPr>
      </w:pPr>
    </w:p>
    <w:p w14:paraId="75DC75F1" w14:textId="77777777" w:rsidR="00D51F2E" w:rsidRDefault="00D51F2E" w:rsidP="00D51F2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June 2025</w:t>
      </w:r>
    </w:p>
    <w:p w14:paraId="4EF1B5E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CE727" w14:textId="77777777" w:rsidR="00D51F2E" w:rsidRDefault="00D51F2E" w:rsidP="009139A6">
      <w:r>
        <w:separator/>
      </w:r>
    </w:p>
  </w:endnote>
  <w:endnote w:type="continuationSeparator" w:id="0">
    <w:p w14:paraId="1401CE33" w14:textId="77777777" w:rsidR="00D51F2E" w:rsidRDefault="00D51F2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07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90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8A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2A027" w14:textId="77777777" w:rsidR="00D51F2E" w:rsidRDefault="00D51F2E" w:rsidP="009139A6">
      <w:r>
        <w:separator/>
      </w:r>
    </w:p>
  </w:footnote>
  <w:footnote w:type="continuationSeparator" w:id="0">
    <w:p w14:paraId="5E57E4AA" w14:textId="77777777" w:rsidR="00D51F2E" w:rsidRDefault="00D51F2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DDF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5F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89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2E"/>
    <w:rsid w:val="000666E0"/>
    <w:rsid w:val="000A2E7A"/>
    <w:rsid w:val="001307AC"/>
    <w:rsid w:val="00176E3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51F2E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EB77E"/>
  <w15:chartTrackingRefBased/>
  <w15:docId w15:val="{5547D760-FDEE-484A-8E3B-61029A59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51F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2025-07-24T16:24:00Z</dcterms:created>
  <dcterms:modified xsi:type="dcterms:W3CDTF">2025-07-24T16:25:00Z</dcterms:modified>
</cp:coreProperties>
</file>