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1E60E" w14:textId="77777777" w:rsidR="007C0A1E" w:rsidRDefault="007C0A1E" w:rsidP="007C0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SNARESTON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17E37D2E" w14:textId="77777777" w:rsidR="007C0A1E" w:rsidRDefault="007C0A1E" w:rsidP="007C0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 College, Oxford University.</w:t>
      </w:r>
    </w:p>
    <w:p w14:paraId="0D461C3D" w14:textId="77777777" w:rsidR="007C0A1E" w:rsidRDefault="007C0A1E" w:rsidP="007C0A1E">
      <w:pPr>
        <w:pStyle w:val="NoSpacing"/>
        <w:rPr>
          <w:rFonts w:cs="Times New Roman"/>
          <w:szCs w:val="24"/>
        </w:rPr>
      </w:pPr>
    </w:p>
    <w:p w14:paraId="55B6116C" w14:textId="77777777" w:rsidR="007C0A1E" w:rsidRDefault="007C0A1E" w:rsidP="007C0A1E">
      <w:pPr>
        <w:pStyle w:val="NoSpacing"/>
        <w:rPr>
          <w:rFonts w:cs="Times New Roman"/>
          <w:szCs w:val="24"/>
        </w:rPr>
      </w:pPr>
    </w:p>
    <w:p w14:paraId="44C73E17" w14:textId="77777777" w:rsidR="007C0A1E" w:rsidRDefault="007C0A1E" w:rsidP="007C0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>Proctor.</w:t>
      </w:r>
    </w:p>
    <w:p w14:paraId="2AA5DABD" w14:textId="77777777" w:rsidR="007C0A1E" w:rsidRDefault="007C0A1E" w:rsidP="007C0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p.235)</w:t>
      </w:r>
    </w:p>
    <w:p w14:paraId="37C54B18" w14:textId="77777777" w:rsidR="007C0A1E" w:rsidRDefault="007C0A1E" w:rsidP="007C0A1E">
      <w:pPr>
        <w:pStyle w:val="NoSpacing"/>
        <w:rPr>
          <w:rFonts w:cs="Times New Roman"/>
          <w:szCs w:val="24"/>
        </w:rPr>
      </w:pPr>
    </w:p>
    <w:p w14:paraId="26DEA7AB" w14:textId="77777777" w:rsidR="007C0A1E" w:rsidRDefault="007C0A1E" w:rsidP="007C0A1E">
      <w:pPr>
        <w:pStyle w:val="NoSpacing"/>
        <w:rPr>
          <w:rFonts w:cs="Times New Roman"/>
          <w:szCs w:val="24"/>
        </w:rPr>
      </w:pPr>
    </w:p>
    <w:p w14:paraId="46D31DB1" w14:textId="77777777" w:rsidR="007C0A1E" w:rsidRDefault="007C0A1E" w:rsidP="007C0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December 2024</w:t>
      </w:r>
    </w:p>
    <w:p w14:paraId="1B7E9A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A97B4" w14:textId="77777777" w:rsidR="007C0A1E" w:rsidRDefault="007C0A1E" w:rsidP="009139A6">
      <w:r>
        <w:separator/>
      </w:r>
    </w:p>
  </w:endnote>
  <w:endnote w:type="continuationSeparator" w:id="0">
    <w:p w14:paraId="0F0999BC" w14:textId="77777777" w:rsidR="007C0A1E" w:rsidRDefault="007C0A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334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987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033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F5123" w14:textId="77777777" w:rsidR="007C0A1E" w:rsidRDefault="007C0A1E" w:rsidP="009139A6">
      <w:r>
        <w:separator/>
      </w:r>
    </w:p>
  </w:footnote>
  <w:footnote w:type="continuationSeparator" w:id="0">
    <w:p w14:paraId="01585B9C" w14:textId="77777777" w:rsidR="007C0A1E" w:rsidRDefault="007C0A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845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0FD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DD6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1E"/>
    <w:rsid w:val="000666E0"/>
    <w:rsid w:val="002510B7"/>
    <w:rsid w:val="00270799"/>
    <w:rsid w:val="002E5A01"/>
    <w:rsid w:val="005C130B"/>
    <w:rsid w:val="007C0A1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2354"/>
  <w15:chartTrackingRefBased/>
  <w15:docId w15:val="{E41A31A3-FC22-4F77-B7EF-564FB9AD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2024-12-14T16:04:00Z</dcterms:created>
  <dcterms:modified xsi:type="dcterms:W3CDTF">2024-12-14T16:05:00Z</dcterms:modified>
</cp:coreProperties>
</file>