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E6F24" w14:textId="77777777" w:rsidR="00E145D7" w:rsidRDefault="00E145D7" w:rsidP="00E145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SNAYTH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7D9AB222" w14:textId="77777777" w:rsidR="00E145D7" w:rsidRDefault="00E145D7" w:rsidP="00E145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York.</w:t>
      </w:r>
    </w:p>
    <w:p w14:paraId="32B0BE82" w14:textId="77777777" w:rsidR="00E145D7" w:rsidRDefault="00E145D7" w:rsidP="00E145D7">
      <w:pPr>
        <w:pStyle w:val="NoSpacing"/>
        <w:rPr>
          <w:rFonts w:cs="Times New Roman"/>
          <w:szCs w:val="24"/>
        </w:rPr>
      </w:pPr>
    </w:p>
    <w:p w14:paraId="41895A51" w14:textId="77777777" w:rsidR="00E145D7" w:rsidRDefault="00E145D7" w:rsidP="00E145D7">
      <w:pPr>
        <w:pStyle w:val="NoSpacing"/>
        <w:rPr>
          <w:rFonts w:cs="Times New Roman"/>
          <w:szCs w:val="24"/>
        </w:rPr>
      </w:pPr>
    </w:p>
    <w:p w14:paraId="4D5AAE24" w14:textId="77777777" w:rsidR="00E145D7" w:rsidRDefault="00E145D7" w:rsidP="00E145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Apr.1400</w:t>
      </w:r>
      <w:r>
        <w:rPr>
          <w:rFonts w:cs="Times New Roman"/>
          <w:szCs w:val="24"/>
        </w:rPr>
        <w:tab/>
        <w:t>He was ordained acolyte in the conventual church of the Dominicans</w:t>
      </w:r>
    </w:p>
    <w:p w14:paraId="2AD77751" w14:textId="77777777" w:rsidR="00E145D7" w:rsidRDefault="00E145D7" w:rsidP="00E145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Beverley.</w:t>
      </w:r>
    </w:p>
    <w:p w14:paraId="270928E8" w14:textId="77777777" w:rsidR="00E145D7" w:rsidRDefault="00E145D7" w:rsidP="00E145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p.3)</w:t>
      </w:r>
    </w:p>
    <w:p w14:paraId="257314E4" w14:textId="77777777" w:rsidR="00E145D7" w:rsidRDefault="00E145D7" w:rsidP="00E145D7">
      <w:pPr>
        <w:pStyle w:val="NoSpacing"/>
        <w:rPr>
          <w:rFonts w:cs="Times New Roman"/>
          <w:szCs w:val="24"/>
        </w:rPr>
      </w:pPr>
    </w:p>
    <w:p w14:paraId="4AF522AE" w14:textId="77777777" w:rsidR="00E145D7" w:rsidRDefault="00E145D7" w:rsidP="00E145D7">
      <w:pPr>
        <w:pStyle w:val="NoSpacing"/>
        <w:rPr>
          <w:rFonts w:cs="Times New Roman"/>
          <w:szCs w:val="24"/>
        </w:rPr>
      </w:pPr>
    </w:p>
    <w:p w14:paraId="39403B5D" w14:textId="77777777" w:rsidR="00E145D7" w:rsidRDefault="00E145D7" w:rsidP="00E145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December 2024</w:t>
      </w:r>
    </w:p>
    <w:p w14:paraId="64B123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26468" w14:textId="77777777" w:rsidR="00E145D7" w:rsidRDefault="00E145D7" w:rsidP="009139A6">
      <w:r>
        <w:separator/>
      </w:r>
    </w:p>
  </w:endnote>
  <w:endnote w:type="continuationSeparator" w:id="0">
    <w:p w14:paraId="1DCE2475" w14:textId="77777777" w:rsidR="00E145D7" w:rsidRDefault="00E145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0AE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2B7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043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4390D" w14:textId="77777777" w:rsidR="00E145D7" w:rsidRDefault="00E145D7" w:rsidP="009139A6">
      <w:r>
        <w:separator/>
      </w:r>
    </w:p>
  </w:footnote>
  <w:footnote w:type="continuationSeparator" w:id="0">
    <w:p w14:paraId="5AD7ADC6" w14:textId="77777777" w:rsidR="00E145D7" w:rsidRDefault="00E145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4F5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347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8E4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D7"/>
    <w:rsid w:val="000666E0"/>
    <w:rsid w:val="002510B7"/>
    <w:rsid w:val="00270799"/>
    <w:rsid w:val="0052136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145D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E72A8"/>
  <w15:chartTrackingRefBased/>
  <w15:docId w15:val="{E60D52F9-5438-442A-A109-0781D585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2024-12-26T21:00:00Z</dcterms:created>
  <dcterms:modified xsi:type="dcterms:W3CDTF">2024-12-26T21:01:00Z</dcterms:modified>
</cp:coreProperties>
</file>