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1953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Elena SNELL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33D43854" w14:textId="77777777" w:rsidR="00586ED5" w:rsidRDefault="00586ED5" w:rsidP="00586ED5">
      <w:pPr>
        <w:pStyle w:val="NoSpacing"/>
        <w:rPr>
          <w:rFonts w:cs="Times New Roman"/>
          <w:szCs w:val="24"/>
        </w:rPr>
      </w:pPr>
    </w:p>
    <w:p w14:paraId="6F81CAAD" w14:textId="77777777" w:rsidR="00586ED5" w:rsidRDefault="00586ED5" w:rsidP="00586ED5">
      <w:pPr>
        <w:pStyle w:val="NoSpacing"/>
        <w:rPr>
          <w:rFonts w:cs="Times New Roman"/>
          <w:szCs w:val="24"/>
        </w:rPr>
      </w:pPr>
    </w:p>
    <w:p w14:paraId="614938B8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Henry(q.v.).</w:t>
      </w:r>
    </w:p>
    <w:p w14:paraId="5111DE02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357ED389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5D85FC52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782DAF8D" w14:textId="77777777" w:rsidR="00586ED5" w:rsidRDefault="00586ED5" w:rsidP="00586ED5">
      <w:pPr>
        <w:pStyle w:val="NoSpacing"/>
        <w:rPr>
          <w:rFonts w:cs="Times New Roman"/>
          <w:szCs w:val="24"/>
        </w:rPr>
      </w:pPr>
    </w:p>
    <w:p w14:paraId="0BB4A54B" w14:textId="77777777" w:rsidR="00586ED5" w:rsidRDefault="00586ED5" w:rsidP="00586ED5">
      <w:pPr>
        <w:pStyle w:val="NoSpacing"/>
        <w:rPr>
          <w:rFonts w:cs="Times New Roman"/>
          <w:szCs w:val="24"/>
        </w:rPr>
      </w:pPr>
    </w:p>
    <w:p w14:paraId="2C35E578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joined the Guild of Knowle.    (ibid.)</w:t>
      </w:r>
    </w:p>
    <w:p w14:paraId="2AB1016A" w14:textId="77777777" w:rsidR="00586ED5" w:rsidRDefault="00586ED5" w:rsidP="00586ED5">
      <w:pPr>
        <w:pStyle w:val="NoSpacing"/>
        <w:rPr>
          <w:rFonts w:cs="Times New Roman"/>
          <w:szCs w:val="24"/>
        </w:rPr>
      </w:pPr>
    </w:p>
    <w:p w14:paraId="63900AA9" w14:textId="77777777" w:rsidR="00586ED5" w:rsidRDefault="00586ED5" w:rsidP="00586ED5">
      <w:pPr>
        <w:pStyle w:val="NoSpacing"/>
        <w:rPr>
          <w:rFonts w:cs="Times New Roman"/>
          <w:szCs w:val="24"/>
        </w:rPr>
      </w:pPr>
    </w:p>
    <w:p w14:paraId="27F5D65B" w14:textId="77777777" w:rsidR="00586ED5" w:rsidRDefault="00586ED5" w:rsidP="00586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2025</w:t>
      </w:r>
    </w:p>
    <w:p w14:paraId="231323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CF62" w14:textId="77777777" w:rsidR="00586ED5" w:rsidRDefault="00586ED5" w:rsidP="009139A6">
      <w:r>
        <w:separator/>
      </w:r>
    </w:p>
  </w:endnote>
  <w:endnote w:type="continuationSeparator" w:id="0">
    <w:p w14:paraId="68CE8D2E" w14:textId="77777777" w:rsidR="00586ED5" w:rsidRDefault="00586E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01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82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06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1545" w14:textId="77777777" w:rsidR="00586ED5" w:rsidRDefault="00586ED5" w:rsidP="009139A6">
      <w:r>
        <w:separator/>
      </w:r>
    </w:p>
  </w:footnote>
  <w:footnote w:type="continuationSeparator" w:id="0">
    <w:p w14:paraId="0170AF72" w14:textId="77777777" w:rsidR="00586ED5" w:rsidRDefault="00586E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8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CC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79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D5"/>
    <w:rsid w:val="000666E0"/>
    <w:rsid w:val="002510B7"/>
    <w:rsid w:val="00270799"/>
    <w:rsid w:val="00586ED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362D"/>
  <w15:chartTrackingRefBased/>
  <w15:docId w15:val="{5461F23C-B586-4CC2-A423-8E7ECBC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2025-02-05T21:28:00Z</dcterms:created>
  <dcterms:modified xsi:type="dcterms:W3CDTF">2025-02-05T21:29:00Z</dcterms:modified>
</cp:coreProperties>
</file>