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6723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SNELL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3A8C82BB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3B8011AE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3B332092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Elena(q.v.).</w:t>
      </w:r>
    </w:p>
    <w:p w14:paraId="33754B25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35D09692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1E2D277F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4550FF6A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4F635BE6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31C970F4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joined the Guild of Knowle.    (ibid.)</w:t>
      </w:r>
    </w:p>
    <w:p w14:paraId="17FF17C9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30403703" w14:textId="77777777" w:rsidR="007130EE" w:rsidRDefault="007130EE" w:rsidP="007130EE">
      <w:pPr>
        <w:pStyle w:val="NoSpacing"/>
        <w:rPr>
          <w:rFonts w:cs="Times New Roman"/>
          <w:szCs w:val="24"/>
        </w:rPr>
      </w:pPr>
    </w:p>
    <w:p w14:paraId="2A8B4263" w14:textId="77777777" w:rsidR="007130EE" w:rsidRDefault="007130EE" w:rsidP="0071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65CE5068" w14:textId="77777777" w:rsidR="00BA00AB" w:rsidRPr="007130EE" w:rsidRDefault="00BA00AB" w:rsidP="007130EE"/>
    <w:sectPr w:rsidR="00BA00AB" w:rsidRPr="00713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8A43" w14:textId="77777777" w:rsidR="007130EE" w:rsidRDefault="007130EE" w:rsidP="009139A6">
      <w:r>
        <w:separator/>
      </w:r>
    </w:p>
  </w:endnote>
  <w:endnote w:type="continuationSeparator" w:id="0">
    <w:p w14:paraId="1712BAE3" w14:textId="77777777" w:rsidR="007130EE" w:rsidRDefault="007130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8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AE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E0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194E" w14:textId="77777777" w:rsidR="007130EE" w:rsidRDefault="007130EE" w:rsidP="009139A6">
      <w:r>
        <w:separator/>
      </w:r>
    </w:p>
  </w:footnote>
  <w:footnote w:type="continuationSeparator" w:id="0">
    <w:p w14:paraId="2A7C996E" w14:textId="77777777" w:rsidR="007130EE" w:rsidRDefault="007130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C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F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7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EE"/>
    <w:rsid w:val="000666E0"/>
    <w:rsid w:val="002510B7"/>
    <w:rsid w:val="00270799"/>
    <w:rsid w:val="005C130B"/>
    <w:rsid w:val="007130EE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4D18"/>
  <w15:chartTrackingRefBased/>
  <w15:docId w15:val="{708C9CBB-28D0-4D78-9C46-D951A89D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2025-02-05T21:27:00Z</dcterms:created>
  <dcterms:modified xsi:type="dcterms:W3CDTF">2025-02-05T21:28:00Z</dcterms:modified>
</cp:coreProperties>
</file>