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DF38" w14:textId="77777777" w:rsidR="00F630DC" w:rsidRDefault="00F630DC" w:rsidP="00F6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SNELLE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1A8244EF" w14:textId="77777777" w:rsidR="00F630DC" w:rsidRDefault="00F630DC" w:rsidP="00F630DC">
      <w:pPr>
        <w:pStyle w:val="NoSpacing"/>
        <w:rPr>
          <w:rFonts w:cs="Times New Roman"/>
          <w:szCs w:val="24"/>
        </w:rPr>
      </w:pPr>
    </w:p>
    <w:p w14:paraId="129B3348" w14:textId="77777777" w:rsidR="00F630DC" w:rsidRDefault="00F630DC" w:rsidP="00F630DC">
      <w:pPr>
        <w:pStyle w:val="NoSpacing"/>
        <w:rPr>
          <w:rFonts w:cs="Times New Roman"/>
          <w:szCs w:val="24"/>
        </w:rPr>
      </w:pPr>
    </w:p>
    <w:p w14:paraId="670B1C4F" w14:textId="77777777" w:rsidR="00F630DC" w:rsidRDefault="00F630DC" w:rsidP="00F6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Alis(q.v.)</w:t>
      </w:r>
    </w:p>
    <w:p w14:paraId="3049E3A8" w14:textId="77777777" w:rsidR="00F630DC" w:rsidRDefault="00F630DC" w:rsidP="00F6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</w:t>
      </w:r>
    </w:p>
    <w:p w14:paraId="1DAF7F85" w14:textId="77777777" w:rsidR="00F630DC" w:rsidRDefault="00F630DC" w:rsidP="00F6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70BBE2D6" w14:textId="77777777" w:rsidR="00F630DC" w:rsidRDefault="00F630DC" w:rsidP="00F6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p.16)</w:t>
      </w:r>
    </w:p>
    <w:p w14:paraId="72FA1D8E" w14:textId="77777777" w:rsidR="00F630DC" w:rsidRDefault="00F630DC" w:rsidP="00F630DC">
      <w:pPr>
        <w:pStyle w:val="NoSpacing"/>
        <w:rPr>
          <w:rFonts w:cs="Times New Roman"/>
          <w:szCs w:val="24"/>
        </w:rPr>
      </w:pPr>
    </w:p>
    <w:p w14:paraId="004CCD7F" w14:textId="77777777" w:rsidR="00F630DC" w:rsidRDefault="00F630DC" w:rsidP="00F630DC">
      <w:pPr>
        <w:pStyle w:val="NoSpacing"/>
        <w:rPr>
          <w:rFonts w:cs="Times New Roman"/>
          <w:szCs w:val="24"/>
        </w:rPr>
      </w:pPr>
    </w:p>
    <w:p w14:paraId="1D742CD3" w14:textId="77777777" w:rsidR="00F630DC" w:rsidRDefault="00F630DC" w:rsidP="00F6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 They joined the Guild of Knowle.    (ibid.)</w:t>
      </w:r>
    </w:p>
    <w:p w14:paraId="0CE84A29" w14:textId="77777777" w:rsidR="00F630DC" w:rsidRDefault="00F630DC" w:rsidP="00F630DC">
      <w:pPr>
        <w:pStyle w:val="NoSpacing"/>
        <w:rPr>
          <w:rFonts w:cs="Times New Roman"/>
          <w:szCs w:val="24"/>
        </w:rPr>
      </w:pPr>
    </w:p>
    <w:p w14:paraId="4671CEE7" w14:textId="77777777" w:rsidR="00F630DC" w:rsidRDefault="00F630DC" w:rsidP="00F630DC">
      <w:pPr>
        <w:pStyle w:val="NoSpacing"/>
        <w:rPr>
          <w:rFonts w:cs="Times New Roman"/>
          <w:szCs w:val="24"/>
        </w:rPr>
      </w:pPr>
    </w:p>
    <w:p w14:paraId="171B3CC0" w14:textId="77777777" w:rsidR="00F630DC" w:rsidRDefault="00F630DC" w:rsidP="00F630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57F5E4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A981" w14:textId="77777777" w:rsidR="00F630DC" w:rsidRDefault="00F630DC" w:rsidP="009139A6">
      <w:r>
        <w:separator/>
      </w:r>
    </w:p>
  </w:endnote>
  <w:endnote w:type="continuationSeparator" w:id="0">
    <w:p w14:paraId="20A165E8" w14:textId="77777777" w:rsidR="00F630DC" w:rsidRDefault="00F630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F6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F9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36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DE2B" w14:textId="77777777" w:rsidR="00F630DC" w:rsidRDefault="00F630DC" w:rsidP="009139A6">
      <w:r>
        <w:separator/>
      </w:r>
    </w:p>
  </w:footnote>
  <w:footnote w:type="continuationSeparator" w:id="0">
    <w:p w14:paraId="1A798C1A" w14:textId="77777777" w:rsidR="00F630DC" w:rsidRDefault="00F630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31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33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27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DC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0A9E"/>
  <w15:chartTrackingRefBased/>
  <w15:docId w15:val="{2475E378-021B-4E17-AA1D-6D675E73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2025-02-28T20:02:00Z</dcterms:created>
  <dcterms:modified xsi:type="dcterms:W3CDTF">2025-02-28T20:02:00Z</dcterms:modified>
</cp:coreProperties>
</file>