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979F" w14:textId="77777777" w:rsidR="00720316" w:rsidRDefault="00720316" w:rsidP="007203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SNOW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fl.1410-19)</w:t>
      </w:r>
    </w:p>
    <w:p w14:paraId="37A2A1A1" w14:textId="77777777" w:rsidR="00720316" w:rsidRDefault="00720316" w:rsidP="007203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the Virgin, Bunny with </w:t>
      </w:r>
      <w:proofErr w:type="spellStart"/>
      <w:r>
        <w:rPr>
          <w:rFonts w:cs="Times New Roman"/>
          <w:szCs w:val="24"/>
        </w:rPr>
        <w:t>Bradmore</w:t>
      </w:r>
      <w:proofErr w:type="spellEnd"/>
      <w:r>
        <w:rPr>
          <w:rFonts w:cs="Times New Roman"/>
          <w:szCs w:val="24"/>
        </w:rPr>
        <w:t>, Nottinghamshire.</w:t>
      </w:r>
    </w:p>
    <w:p w14:paraId="751F626B" w14:textId="77777777" w:rsidR="00720316" w:rsidRDefault="00720316" w:rsidP="00720316">
      <w:pPr>
        <w:pStyle w:val="NoSpacing"/>
        <w:rPr>
          <w:rFonts w:cs="Times New Roman"/>
          <w:szCs w:val="24"/>
        </w:rPr>
      </w:pPr>
    </w:p>
    <w:p w14:paraId="500FA745" w14:textId="77777777" w:rsidR="00720316" w:rsidRDefault="00720316" w:rsidP="00720316">
      <w:pPr>
        <w:pStyle w:val="NoSpacing"/>
        <w:rPr>
          <w:rFonts w:cs="Times New Roman"/>
          <w:szCs w:val="24"/>
        </w:rPr>
      </w:pPr>
    </w:p>
    <w:p w14:paraId="0390DA69" w14:textId="77777777" w:rsidR="00720316" w:rsidRDefault="00720316" w:rsidP="007203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the Vicar.</w:t>
      </w:r>
    </w:p>
    <w:p w14:paraId="6717A78A" w14:textId="77777777" w:rsidR="00720316" w:rsidRDefault="00720316" w:rsidP="007203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11833838" w14:textId="77777777" w:rsidR="00720316" w:rsidRDefault="00720316" w:rsidP="00720316">
      <w:pPr>
        <w:pStyle w:val="NoSpacing"/>
        <w:rPr>
          <w:rFonts w:cs="Times New Roman"/>
          <w:szCs w:val="24"/>
        </w:rPr>
      </w:pPr>
    </w:p>
    <w:p w14:paraId="72108313" w14:textId="77777777" w:rsidR="00720316" w:rsidRDefault="00720316" w:rsidP="00720316">
      <w:pPr>
        <w:pStyle w:val="NoSpacing"/>
        <w:rPr>
          <w:rFonts w:cs="Times New Roman"/>
          <w:szCs w:val="24"/>
        </w:rPr>
      </w:pPr>
    </w:p>
    <w:p w14:paraId="7E815BB8" w14:textId="77777777" w:rsidR="00720316" w:rsidRDefault="00720316" w:rsidP="007203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3AE870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35CC" w14:textId="77777777" w:rsidR="00720316" w:rsidRDefault="00720316" w:rsidP="009139A6">
      <w:r>
        <w:separator/>
      </w:r>
    </w:p>
  </w:endnote>
  <w:endnote w:type="continuationSeparator" w:id="0">
    <w:p w14:paraId="5C7AF1F1" w14:textId="77777777" w:rsidR="00720316" w:rsidRDefault="007203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E4E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C9E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F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E1BAA" w14:textId="77777777" w:rsidR="00720316" w:rsidRDefault="00720316" w:rsidP="009139A6">
      <w:r>
        <w:separator/>
      </w:r>
    </w:p>
  </w:footnote>
  <w:footnote w:type="continuationSeparator" w:id="0">
    <w:p w14:paraId="2EB9FC4D" w14:textId="77777777" w:rsidR="00720316" w:rsidRDefault="007203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97B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5DD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FF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16"/>
    <w:rsid w:val="000666E0"/>
    <w:rsid w:val="002510B7"/>
    <w:rsid w:val="00270799"/>
    <w:rsid w:val="00464D0F"/>
    <w:rsid w:val="005C130B"/>
    <w:rsid w:val="0072031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7DF9"/>
  <w15:chartTrackingRefBased/>
  <w15:docId w15:val="{F60F3598-356A-423E-8D00-576022B6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2024-12-31T20:36:00Z</dcterms:created>
  <dcterms:modified xsi:type="dcterms:W3CDTF">2024-12-31T20:37:00Z</dcterms:modified>
</cp:coreProperties>
</file>