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CE63" w14:textId="77777777" w:rsidR="00D52C8A" w:rsidRDefault="00D52C8A" w:rsidP="00D52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SNOWBALL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201079F8" w14:textId="77777777" w:rsidR="00D52C8A" w:rsidRDefault="00D52C8A" w:rsidP="00D52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Bowyer.</w:t>
      </w:r>
    </w:p>
    <w:p w14:paraId="3323D5F1" w14:textId="77777777" w:rsidR="00D52C8A" w:rsidRDefault="00D52C8A" w:rsidP="00D52C8A">
      <w:pPr>
        <w:pStyle w:val="NoSpacing"/>
        <w:rPr>
          <w:rFonts w:cs="Times New Roman"/>
          <w:szCs w:val="24"/>
        </w:rPr>
      </w:pPr>
    </w:p>
    <w:p w14:paraId="00D356E5" w14:textId="77777777" w:rsidR="00D52C8A" w:rsidRDefault="00D52C8A" w:rsidP="00D52C8A">
      <w:pPr>
        <w:pStyle w:val="NoSpacing"/>
        <w:rPr>
          <w:rFonts w:cs="Times New Roman"/>
          <w:szCs w:val="24"/>
        </w:rPr>
      </w:pPr>
    </w:p>
    <w:p w14:paraId="46B94896" w14:textId="77777777" w:rsidR="00D52C8A" w:rsidRDefault="00D52C8A" w:rsidP="00D52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Courteney(q.v.) brought a plaint of trespass against him and</w:t>
      </w:r>
    </w:p>
    <w:p w14:paraId="4D228194" w14:textId="77777777" w:rsidR="00D52C8A" w:rsidRDefault="00D52C8A" w:rsidP="00D52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others.</w:t>
      </w:r>
    </w:p>
    <w:p w14:paraId="3FD1DCF6" w14:textId="77777777" w:rsidR="00D52C8A" w:rsidRDefault="00D52C8A" w:rsidP="00D52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https://waalt.uh.edu/index.php/CP40/807</w:t>
        </w:r>
      </w:hyperlink>
      <w:r>
        <w:rPr>
          <w:rFonts w:cs="Times New Roman"/>
          <w:szCs w:val="24"/>
        </w:rPr>
        <w:t xml:space="preserve"> )</w:t>
      </w:r>
    </w:p>
    <w:p w14:paraId="7116AD2B" w14:textId="77777777" w:rsidR="00D52C8A" w:rsidRDefault="00D52C8A" w:rsidP="00D52C8A">
      <w:pPr>
        <w:pStyle w:val="NoSpacing"/>
        <w:rPr>
          <w:rFonts w:cs="Times New Roman"/>
          <w:szCs w:val="24"/>
        </w:rPr>
      </w:pPr>
    </w:p>
    <w:p w14:paraId="0DFE48BB" w14:textId="77777777" w:rsidR="00D52C8A" w:rsidRDefault="00D52C8A" w:rsidP="00D52C8A">
      <w:pPr>
        <w:pStyle w:val="NoSpacing"/>
        <w:rPr>
          <w:rFonts w:cs="Times New Roman"/>
          <w:szCs w:val="24"/>
        </w:rPr>
      </w:pPr>
    </w:p>
    <w:p w14:paraId="6F38D605" w14:textId="77777777" w:rsidR="00D52C8A" w:rsidRDefault="00D52C8A" w:rsidP="00D52C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424BE7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9CFD" w14:textId="77777777" w:rsidR="00D52C8A" w:rsidRDefault="00D52C8A" w:rsidP="009139A6">
      <w:r>
        <w:separator/>
      </w:r>
    </w:p>
  </w:endnote>
  <w:endnote w:type="continuationSeparator" w:id="0">
    <w:p w14:paraId="49E42141" w14:textId="77777777" w:rsidR="00D52C8A" w:rsidRDefault="00D52C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F0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DC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86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59C3" w14:textId="77777777" w:rsidR="00D52C8A" w:rsidRDefault="00D52C8A" w:rsidP="009139A6">
      <w:r>
        <w:separator/>
      </w:r>
    </w:p>
  </w:footnote>
  <w:footnote w:type="continuationSeparator" w:id="0">
    <w:p w14:paraId="0638B478" w14:textId="77777777" w:rsidR="00D52C8A" w:rsidRDefault="00D52C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94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99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11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8A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2C8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6B85"/>
  <w15:chartTrackingRefBased/>
  <w15:docId w15:val="{8307DAC5-0038-4E74-962D-D7DC70F8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52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2025-02-08T17:28:00Z</dcterms:created>
  <dcterms:modified xsi:type="dcterms:W3CDTF">2025-02-08T17:28:00Z</dcterms:modified>
</cp:coreProperties>
</file>