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D829" w14:textId="77777777" w:rsidR="009761D3" w:rsidRDefault="009761D3" w:rsidP="009761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SNOWE</w:t>
      </w:r>
      <w:r>
        <w:rPr>
          <w:rFonts w:cs="Times New Roman"/>
          <w:szCs w:val="24"/>
        </w:rPr>
        <w:t xml:space="preserve">         (fl.1483)</w:t>
      </w:r>
    </w:p>
    <w:p w14:paraId="1ED37623" w14:textId="77777777" w:rsidR="009761D3" w:rsidRDefault="009761D3" w:rsidP="009761D3">
      <w:pPr>
        <w:pStyle w:val="NoSpacing"/>
        <w:jc w:val="both"/>
        <w:rPr>
          <w:rFonts w:cs="Times New Roman"/>
          <w:szCs w:val="24"/>
        </w:rPr>
      </w:pPr>
    </w:p>
    <w:p w14:paraId="3167DD01" w14:textId="77777777" w:rsidR="009761D3" w:rsidRDefault="009761D3" w:rsidP="009761D3">
      <w:pPr>
        <w:pStyle w:val="NoSpacing"/>
        <w:jc w:val="both"/>
        <w:rPr>
          <w:rFonts w:cs="Times New Roman"/>
          <w:szCs w:val="24"/>
        </w:rPr>
      </w:pPr>
    </w:p>
    <w:p w14:paraId="7896435B" w14:textId="77777777" w:rsidR="009761D3" w:rsidRDefault="009761D3" w:rsidP="009761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Thomas </w:t>
      </w:r>
      <w:proofErr w:type="spellStart"/>
      <w:r>
        <w:rPr>
          <w:rFonts w:cs="Times New Roman"/>
          <w:szCs w:val="24"/>
        </w:rPr>
        <w:t>Talkern</w:t>
      </w:r>
      <w:proofErr w:type="spellEnd"/>
      <w:r>
        <w:rPr>
          <w:rFonts w:cs="Times New Roman"/>
          <w:szCs w:val="24"/>
        </w:rPr>
        <w:t xml:space="preserve"> of Cornwall(q.v.) and </w:t>
      </w:r>
    </w:p>
    <w:p w14:paraId="37A2EBA7" w14:textId="77777777" w:rsidR="009761D3" w:rsidRDefault="009761D3" w:rsidP="009761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his wife, Elizabeth(q.v.), as the executors of Thomas Clemens, senior(q.v.).</w:t>
      </w:r>
    </w:p>
    <w:p w14:paraId="0037273C" w14:textId="77777777" w:rsidR="009761D3" w:rsidRDefault="009761D3" w:rsidP="009761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EE8D9CC" w14:textId="77777777" w:rsidR="009761D3" w:rsidRDefault="009761D3" w:rsidP="009761D3">
      <w:pPr>
        <w:pStyle w:val="NoSpacing"/>
        <w:jc w:val="both"/>
        <w:rPr>
          <w:rFonts w:cs="Times New Roman"/>
          <w:szCs w:val="24"/>
        </w:rPr>
      </w:pPr>
    </w:p>
    <w:p w14:paraId="25F85F5F" w14:textId="77777777" w:rsidR="009761D3" w:rsidRDefault="009761D3" w:rsidP="009761D3">
      <w:pPr>
        <w:pStyle w:val="NoSpacing"/>
        <w:jc w:val="both"/>
        <w:rPr>
          <w:rFonts w:cs="Times New Roman"/>
          <w:szCs w:val="24"/>
        </w:rPr>
      </w:pPr>
    </w:p>
    <w:p w14:paraId="446F95D4" w14:textId="77777777" w:rsidR="009761D3" w:rsidRDefault="009761D3" w:rsidP="009761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 July 2025</w:t>
      </w:r>
    </w:p>
    <w:p w14:paraId="7E664A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8288" w14:textId="77777777" w:rsidR="009761D3" w:rsidRDefault="009761D3" w:rsidP="009139A6">
      <w:r>
        <w:separator/>
      </w:r>
    </w:p>
  </w:endnote>
  <w:endnote w:type="continuationSeparator" w:id="0">
    <w:p w14:paraId="0E604B61" w14:textId="77777777" w:rsidR="009761D3" w:rsidRDefault="009761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6D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F3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17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B9C2" w14:textId="77777777" w:rsidR="009761D3" w:rsidRDefault="009761D3" w:rsidP="009139A6">
      <w:r>
        <w:separator/>
      </w:r>
    </w:p>
  </w:footnote>
  <w:footnote w:type="continuationSeparator" w:id="0">
    <w:p w14:paraId="4988F85D" w14:textId="77777777" w:rsidR="009761D3" w:rsidRDefault="009761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53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A3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13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D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761D3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E847"/>
  <w15:chartTrackingRefBased/>
  <w15:docId w15:val="{848EAC60-8D13-48EB-803E-FE2B61A3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761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2025-08-02T08:52:00Z</dcterms:created>
  <dcterms:modified xsi:type="dcterms:W3CDTF">2025-08-02T08:52:00Z</dcterms:modified>
</cp:coreProperties>
</file>