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A12B3" w14:textId="6D123473" w:rsidR="00BA00AB" w:rsidRDefault="00D117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SNOWE (</w:t>
      </w:r>
      <w:proofErr w:type="gramStart"/>
      <w:r>
        <w:rPr>
          <w:rFonts w:cs="Times New Roman"/>
          <w:szCs w:val="24"/>
          <w:u w:val="single"/>
        </w:rPr>
        <w:t>SNAWE)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(fl.1478)</w:t>
      </w:r>
    </w:p>
    <w:p w14:paraId="51E96E91" w14:textId="5F4B2147" w:rsidR="00D1170F" w:rsidRDefault="00D117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Yeoman.</w:t>
      </w:r>
    </w:p>
    <w:p w14:paraId="583C2305" w14:textId="77777777" w:rsidR="00D1170F" w:rsidRDefault="00D1170F" w:rsidP="009139A6">
      <w:pPr>
        <w:pStyle w:val="NoSpacing"/>
        <w:rPr>
          <w:rFonts w:cs="Times New Roman"/>
          <w:szCs w:val="24"/>
        </w:rPr>
      </w:pPr>
    </w:p>
    <w:p w14:paraId="42365C86" w14:textId="77777777" w:rsidR="00D1170F" w:rsidRDefault="00D1170F" w:rsidP="009139A6">
      <w:pPr>
        <w:pStyle w:val="NoSpacing"/>
        <w:rPr>
          <w:rFonts w:cs="Times New Roman"/>
          <w:szCs w:val="24"/>
        </w:rPr>
      </w:pPr>
    </w:p>
    <w:p w14:paraId="1DCB9D8F" w14:textId="3977C626" w:rsidR="00D1170F" w:rsidRDefault="00D117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Feb.1478</w:t>
      </w:r>
      <w:r>
        <w:rPr>
          <w:rFonts w:cs="Times New Roman"/>
          <w:szCs w:val="24"/>
        </w:rPr>
        <w:tab/>
        <w:t>He was pardoned of all offences committed before 1 January last.</w:t>
      </w:r>
    </w:p>
    <w:p w14:paraId="765530C7" w14:textId="51E6290C" w:rsidR="00D1170F" w:rsidRDefault="00D117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p.65)</w:t>
      </w:r>
    </w:p>
    <w:p w14:paraId="6FC63583" w14:textId="77777777" w:rsidR="00D1170F" w:rsidRDefault="00D1170F" w:rsidP="009139A6">
      <w:pPr>
        <w:pStyle w:val="NoSpacing"/>
        <w:rPr>
          <w:rFonts w:cs="Times New Roman"/>
          <w:szCs w:val="24"/>
        </w:rPr>
      </w:pPr>
    </w:p>
    <w:p w14:paraId="6EC68D6C" w14:textId="77777777" w:rsidR="00D1170F" w:rsidRDefault="00D1170F" w:rsidP="009139A6">
      <w:pPr>
        <w:pStyle w:val="NoSpacing"/>
        <w:rPr>
          <w:rFonts w:cs="Times New Roman"/>
          <w:szCs w:val="24"/>
        </w:rPr>
      </w:pPr>
    </w:p>
    <w:p w14:paraId="09D8233B" w14:textId="3B7AE982" w:rsidR="00D1170F" w:rsidRDefault="00D117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p w14:paraId="09AD5E77" w14:textId="77777777" w:rsidR="00D1170F" w:rsidRPr="00D1170F" w:rsidRDefault="00D1170F" w:rsidP="009139A6">
      <w:pPr>
        <w:pStyle w:val="NoSpacing"/>
        <w:rPr>
          <w:rFonts w:cs="Times New Roman"/>
          <w:szCs w:val="24"/>
        </w:rPr>
      </w:pPr>
    </w:p>
    <w:sectPr w:rsidR="00D1170F" w:rsidRPr="00D117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70582" w14:textId="77777777" w:rsidR="00D1170F" w:rsidRDefault="00D1170F" w:rsidP="009139A6">
      <w:r>
        <w:separator/>
      </w:r>
    </w:p>
  </w:endnote>
  <w:endnote w:type="continuationSeparator" w:id="0">
    <w:p w14:paraId="13441B2F" w14:textId="77777777" w:rsidR="00D1170F" w:rsidRDefault="00D117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6BB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84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263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D4EC2" w14:textId="77777777" w:rsidR="00D1170F" w:rsidRDefault="00D1170F" w:rsidP="009139A6">
      <w:r>
        <w:separator/>
      </w:r>
    </w:p>
  </w:footnote>
  <w:footnote w:type="continuationSeparator" w:id="0">
    <w:p w14:paraId="2ED336A8" w14:textId="77777777" w:rsidR="00D1170F" w:rsidRDefault="00D117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A97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D07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A84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D1170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0D50"/>
  <w15:chartTrackingRefBased/>
  <w15:docId w15:val="{BDFC8D8B-9E48-482F-A5C9-642902EB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2024-09-17T20:47:00Z</dcterms:created>
  <dcterms:modified xsi:type="dcterms:W3CDTF">2024-09-17T20:50:00Z</dcterms:modified>
</cp:coreProperties>
</file>