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7201EE" w14:textId="77777777" w:rsidR="00FB44F2" w:rsidRDefault="00FB44F2" w:rsidP="00FB44F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 xml:space="preserve">Richard SNYNGHAM (? </w:t>
      </w:r>
      <w:proofErr w:type="gramStart"/>
      <w:r>
        <w:rPr>
          <w:rFonts w:cs="Times New Roman"/>
          <w:szCs w:val="24"/>
          <w:u w:val="single"/>
        </w:rPr>
        <w:t>SUYNGHAM)</w:t>
      </w:r>
      <w:r>
        <w:rPr>
          <w:rFonts w:cs="Times New Roman"/>
          <w:szCs w:val="24"/>
        </w:rPr>
        <w:t xml:space="preserve">   </w:t>
      </w:r>
      <w:proofErr w:type="gramEnd"/>
      <w:r>
        <w:rPr>
          <w:rFonts w:cs="Times New Roman"/>
          <w:szCs w:val="24"/>
        </w:rPr>
        <w:t xml:space="preserve">     (fl.1483)</w:t>
      </w:r>
    </w:p>
    <w:p w14:paraId="65C0CB1F" w14:textId="77777777" w:rsidR="00FB44F2" w:rsidRDefault="00FB44F2" w:rsidP="00FB44F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Appledore, Kent. Husbandman.</w:t>
      </w:r>
    </w:p>
    <w:p w14:paraId="303D3EED" w14:textId="77777777" w:rsidR="00FB44F2" w:rsidRDefault="00FB44F2" w:rsidP="00FB44F2">
      <w:pPr>
        <w:pStyle w:val="NoSpacing"/>
        <w:rPr>
          <w:rFonts w:cs="Times New Roman"/>
          <w:szCs w:val="24"/>
        </w:rPr>
      </w:pPr>
    </w:p>
    <w:p w14:paraId="38A3DBB2" w14:textId="77777777" w:rsidR="00FB44F2" w:rsidRDefault="00FB44F2" w:rsidP="00FB44F2">
      <w:pPr>
        <w:pStyle w:val="NoSpacing"/>
        <w:rPr>
          <w:rFonts w:cs="Times New Roman"/>
          <w:szCs w:val="24"/>
        </w:rPr>
      </w:pPr>
    </w:p>
    <w:p w14:paraId="01300E17" w14:textId="77777777" w:rsidR="00FB44F2" w:rsidRDefault="00FB44F2" w:rsidP="00FB44F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 xml:space="preserve">William </w:t>
      </w:r>
      <w:proofErr w:type="spellStart"/>
      <w:r>
        <w:rPr>
          <w:rFonts w:cs="Times New Roman"/>
          <w:szCs w:val="24"/>
        </w:rPr>
        <w:t>Sellyng</w:t>
      </w:r>
      <w:proofErr w:type="spellEnd"/>
      <w:r>
        <w:rPr>
          <w:rFonts w:cs="Times New Roman"/>
          <w:szCs w:val="24"/>
        </w:rPr>
        <w:t>, Prior of Christchurch Priory, Canterbury(q.v.), brought</w:t>
      </w:r>
    </w:p>
    <w:p w14:paraId="2B993457" w14:textId="77777777" w:rsidR="00FB44F2" w:rsidRDefault="00FB44F2" w:rsidP="00FB44F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 plaint of debt against him and Richard Freman of Bocking, Essex(q.v.)</w:t>
      </w:r>
    </w:p>
    <w:p w14:paraId="2F79B8FC" w14:textId="77777777" w:rsidR="00FB44F2" w:rsidRDefault="00FB44F2" w:rsidP="00FB44F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8755F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>
        <w:rPr>
          <w:rFonts w:cs="Times New Roman"/>
          <w:szCs w:val="24"/>
        </w:rPr>
        <w:t xml:space="preserve">  )</w:t>
      </w:r>
    </w:p>
    <w:p w14:paraId="6BBA768C" w14:textId="77777777" w:rsidR="00FB44F2" w:rsidRDefault="00FB44F2" w:rsidP="00FB44F2">
      <w:pPr>
        <w:pStyle w:val="NoSpacing"/>
        <w:rPr>
          <w:rFonts w:cs="Times New Roman"/>
          <w:szCs w:val="24"/>
        </w:rPr>
      </w:pPr>
    </w:p>
    <w:p w14:paraId="6B62B6A1" w14:textId="77777777" w:rsidR="00FB44F2" w:rsidRDefault="00FB44F2" w:rsidP="00FB44F2">
      <w:pPr>
        <w:pStyle w:val="NoSpacing"/>
        <w:rPr>
          <w:rFonts w:cs="Times New Roman"/>
          <w:szCs w:val="24"/>
        </w:rPr>
      </w:pPr>
    </w:p>
    <w:p w14:paraId="450537F2" w14:textId="77777777" w:rsidR="00FB44F2" w:rsidRDefault="00FB44F2" w:rsidP="00FB44F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4 July 2024</w:t>
      </w:r>
    </w:p>
    <w:p w14:paraId="4767A0A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1B16D6" w14:textId="77777777" w:rsidR="00FB44F2" w:rsidRDefault="00FB44F2" w:rsidP="009139A6">
      <w:r>
        <w:separator/>
      </w:r>
    </w:p>
  </w:endnote>
  <w:endnote w:type="continuationSeparator" w:id="0">
    <w:p w14:paraId="7A947BF2" w14:textId="77777777" w:rsidR="00FB44F2" w:rsidRDefault="00FB44F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55B2E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DD63E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A9F0E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E59E47" w14:textId="77777777" w:rsidR="00FB44F2" w:rsidRDefault="00FB44F2" w:rsidP="009139A6">
      <w:r>
        <w:separator/>
      </w:r>
    </w:p>
  </w:footnote>
  <w:footnote w:type="continuationSeparator" w:id="0">
    <w:p w14:paraId="3B02A85B" w14:textId="77777777" w:rsidR="00FB44F2" w:rsidRDefault="00FB44F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0B9EC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777DE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1256B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4F2"/>
    <w:rsid w:val="000666E0"/>
    <w:rsid w:val="002510B7"/>
    <w:rsid w:val="00270799"/>
    <w:rsid w:val="004F0CBB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  <w:rsid w:val="00FB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0436E"/>
  <w15:chartTrackingRefBased/>
  <w15:docId w15:val="{B3228948-4DF7-4049-9037-EB3DAF1C6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FB44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2024-08-08T15:03:00Z</dcterms:created>
  <dcterms:modified xsi:type="dcterms:W3CDTF">2024-08-08T15:04:00Z</dcterms:modified>
</cp:coreProperties>
</file>