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6E25" w14:textId="77777777" w:rsidR="008D6C7E" w:rsidRDefault="008D6C7E" w:rsidP="008D6C7E">
      <w:pPr>
        <w:pStyle w:val="NoSpacing"/>
      </w:pPr>
      <w:r>
        <w:rPr>
          <w:u w:val="single"/>
        </w:rPr>
        <w:t>John SOBURTON</w:t>
      </w:r>
      <w:r>
        <w:t xml:space="preserve">        (fl.1463)</w:t>
      </w:r>
    </w:p>
    <w:p w14:paraId="4E1D2542" w14:textId="77777777" w:rsidR="008D6C7E" w:rsidRDefault="008D6C7E" w:rsidP="008D6C7E">
      <w:pPr>
        <w:pStyle w:val="NoSpacing"/>
      </w:pPr>
      <w:r>
        <w:t xml:space="preserve">Prior of </w:t>
      </w:r>
      <w:proofErr w:type="spellStart"/>
      <w:r>
        <w:t>St.Mary’s</w:t>
      </w:r>
      <w:proofErr w:type="spellEnd"/>
      <w:r>
        <w:t>, Southwick.</w:t>
      </w:r>
    </w:p>
    <w:p w14:paraId="4F2B2812" w14:textId="77777777" w:rsidR="008D6C7E" w:rsidRDefault="008D6C7E" w:rsidP="008D6C7E">
      <w:pPr>
        <w:pStyle w:val="NoSpacing"/>
      </w:pPr>
    </w:p>
    <w:p w14:paraId="45AD253D" w14:textId="77777777" w:rsidR="008D6C7E" w:rsidRDefault="008D6C7E" w:rsidP="008D6C7E">
      <w:pPr>
        <w:pStyle w:val="NoSpacing"/>
      </w:pPr>
    </w:p>
    <w:p w14:paraId="1E7A61D0" w14:textId="77777777" w:rsidR="008D6C7E" w:rsidRDefault="008D6C7E" w:rsidP="008D6C7E">
      <w:pPr>
        <w:pStyle w:val="NoSpacing"/>
      </w:pPr>
      <w:r>
        <w:t xml:space="preserve">  1 Sep.1463</w:t>
      </w:r>
      <w:r>
        <w:tab/>
        <w:t>He died not long before this time.</w:t>
      </w:r>
    </w:p>
    <w:p w14:paraId="58073B6F" w14:textId="77777777" w:rsidR="008D6C7E" w:rsidRDefault="008D6C7E" w:rsidP="008D6C7E">
      <w:pPr>
        <w:pStyle w:val="NoSpacing"/>
      </w:pPr>
      <w:r>
        <w:tab/>
      </w:r>
      <w:r>
        <w:tab/>
        <w:t>(C.P.R. 1461-67 p.285)</w:t>
      </w:r>
    </w:p>
    <w:p w14:paraId="287FE71E" w14:textId="77777777" w:rsidR="008D6C7E" w:rsidRDefault="008D6C7E" w:rsidP="008D6C7E">
      <w:pPr>
        <w:pStyle w:val="NoSpacing"/>
      </w:pPr>
    </w:p>
    <w:p w14:paraId="4DD242EA" w14:textId="77777777" w:rsidR="008D6C7E" w:rsidRDefault="008D6C7E" w:rsidP="008D6C7E">
      <w:pPr>
        <w:pStyle w:val="NoSpacing"/>
      </w:pPr>
    </w:p>
    <w:p w14:paraId="165DDCC2" w14:textId="77777777" w:rsidR="008D6C7E" w:rsidRDefault="008D6C7E" w:rsidP="008D6C7E">
      <w:pPr>
        <w:pStyle w:val="NoSpacing"/>
      </w:pPr>
      <w:r>
        <w:t>12 August 2025</w:t>
      </w:r>
    </w:p>
    <w:p w14:paraId="62A9050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0D136" w14:textId="77777777" w:rsidR="008D6C7E" w:rsidRDefault="008D6C7E" w:rsidP="009139A6">
      <w:r>
        <w:separator/>
      </w:r>
    </w:p>
  </w:endnote>
  <w:endnote w:type="continuationSeparator" w:id="0">
    <w:p w14:paraId="1E28E759" w14:textId="77777777" w:rsidR="008D6C7E" w:rsidRDefault="008D6C7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39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C7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A12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75C0A" w14:textId="77777777" w:rsidR="008D6C7E" w:rsidRDefault="008D6C7E" w:rsidP="009139A6">
      <w:r>
        <w:separator/>
      </w:r>
    </w:p>
  </w:footnote>
  <w:footnote w:type="continuationSeparator" w:id="0">
    <w:p w14:paraId="566138FD" w14:textId="77777777" w:rsidR="008D6C7E" w:rsidRDefault="008D6C7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22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01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B56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7E"/>
    <w:rsid w:val="000666E0"/>
    <w:rsid w:val="000A2E7A"/>
    <w:rsid w:val="001307AC"/>
    <w:rsid w:val="00190DFA"/>
    <w:rsid w:val="002510B7"/>
    <w:rsid w:val="00270799"/>
    <w:rsid w:val="002737D5"/>
    <w:rsid w:val="00357E4A"/>
    <w:rsid w:val="00516766"/>
    <w:rsid w:val="005C130B"/>
    <w:rsid w:val="00826F5C"/>
    <w:rsid w:val="008D6C7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6CAF"/>
  <w15:chartTrackingRefBased/>
  <w15:docId w15:val="{FBCCF06E-47FE-433B-A0F9-5B9B2C7F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2025-08-14T19:54:00Z</dcterms:created>
  <dcterms:modified xsi:type="dcterms:W3CDTF">2025-08-14T19:57:00Z</dcterms:modified>
</cp:coreProperties>
</file>