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A24F" w14:textId="77777777" w:rsidR="00314961" w:rsidRDefault="00314961" w:rsidP="0031496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SOLOM</w:t>
      </w:r>
      <w:r>
        <w:rPr>
          <w:rFonts w:ascii="Times New Roman" w:hAnsi="Times New Roman" w:cs="Times New Roman"/>
          <w:lang w:val="en-US"/>
        </w:rPr>
        <w:t xml:space="preserve">       (fl.1450)</w:t>
      </w:r>
    </w:p>
    <w:p w14:paraId="1B58B207" w14:textId="77777777" w:rsidR="00314961" w:rsidRDefault="00314961" w:rsidP="0031496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Armourer.</w:t>
      </w:r>
    </w:p>
    <w:p w14:paraId="34B27DCD" w14:textId="77777777" w:rsidR="00314961" w:rsidRDefault="00314961" w:rsidP="00314961">
      <w:pPr>
        <w:pStyle w:val="NoSpacing"/>
        <w:rPr>
          <w:rFonts w:ascii="Times New Roman" w:hAnsi="Times New Roman" w:cs="Times New Roman"/>
          <w:lang w:val="en-US"/>
        </w:rPr>
      </w:pPr>
    </w:p>
    <w:p w14:paraId="3E90F159" w14:textId="77777777" w:rsidR="00314961" w:rsidRDefault="00314961" w:rsidP="00314961">
      <w:pPr>
        <w:pStyle w:val="NoSpacing"/>
        <w:rPr>
          <w:rFonts w:ascii="Times New Roman" w:hAnsi="Times New Roman" w:cs="Times New Roman"/>
          <w:lang w:val="en-US"/>
        </w:rPr>
      </w:pPr>
    </w:p>
    <w:p w14:paraId="5987AEEF" w14:textId="77777777" w:rsidR="00314961" w:rsidRDefault="00314961" w:rsidP="0031496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brought a plaint of trespass against him and 5 others.</w:t>
      </w:r>
    </w:p>
    <w:p w14:paraId="454EEB3A" w14:textId="77777777" w:rsidR="00314961" w:rsidRDefault="00314961" w:rsidP="0031496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FA2F931" w14:textId="77777777" w:rsidR="00314961" w:rsidRDefault="00314961" w:rsidP="00314961">
      <w:pPr>
        <w:pStyle w:val="NoSpacing"/>
        <w:rPr>
          <w:rFonts w:ascii="Times New Roman" w:hAnsi="Times New Roman" w:cs="Times New Roman"/>
          <w:lang w:val="en-US"/>
        </w:rPr>
      </w:pPr>
    </w:p>
    <w:p w14:paraId="2A3EC6F0" w14:textId="77777777" w:rsidR="00314961" w:rsidRDefault="00314961" w:rsidP="00314961">
      <w:pPr>
        <w:pStyle w:val="NoSpacing"/>
        <w:rPr>
          <w:rFonts w:ascii="Times New Roman" w:hAnsi="Times New Roman" w:cs="Times New Roman"/>
          <w:lang w:val="en-US"/>
        </w:rPr>
      </w:pPr>
    </w:p>
    <w:p w14:paraId="45629BA9" w14:textId="77777777" w:rsidR="00314961" w:rsidRDefault="00314961" w:rsidP="0031496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0015AB4D" w14:textId="77777777" w:rsidR="00617568" w:rsidRPr="00314961" w:rsidRDefault="00617568" w:rsidP="00314961"/>
    <w:sectPr w:rsidR="00617568" w:rsidRPr="00314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C51C" w14:textId="77777777" w:rsidR="00B44987" w:rsidRDefault="00B44987" w:rsidP="00086E2C">
      <w:pPr>
        <w:spacing w:after="0" w:line="240" w:lineRule="auto"/>
      </w:pPr>
      <w:r>
        <w:separator/>
      </w:r>
    </w:p>
  </w:endnote>
  <w:endnote w:type="continuationSeparator" w:id="0">
    <w:p w14:paraId="2E44722A" w14:textId="77777777" w:rsidR="00B44987" w:rsidRDefault="00B4498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0C9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33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802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F8DF" w14:textId="77777777" w:rsidR="00B44987" w:rsidRDefault="00B44987" w:rsidP="00086E2C">
      <w:pPr>
        <w:spacing w:after="0" w:line="240" w:lineRule="auto"/>
      </w:pPr>
      <w:r>
        <w:separator/>
      </w:r>
    </w:p>
  </w:footnote>
  <w:footnote w:type="continuationSeparator" w:id="0">
    <w:p w14:paraId="5C2FCBC9" w14:textId="77777777" w:rsidR="00B44987" w:rsidRDefault="00B4498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4C9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9E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3C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61"/>
    <w:rsid w:val="00086E2C"/>
    <w:rsid w:val="000A2E7A"/>
    <w:rsid w:val="002244B7"/>
    <w:rsid w:val="00314961"/>
    <w:rsid w:val="00314D94"/>
    <w:rsid w:val="00617568"/>
    <w:rsid w:val="006E68FA"/>
    <w:rsid w:val="00B44987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1BBC"/>
  <w15:chartTrackingRefBased/>
  <w15:docId w15:val="{C92C3770-C1B5-4651-9982-5F0A6713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149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49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208</Characters>
  <Application>Microsoft Office Word</Application>
  <DocSecurity>0</DocSecurity>
  <Lines>13</Lines>
  <Paragraphs>8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2025-12-17T01:44:00Z</dcterms:created>
  <dcterms:modified xsi:type="dcterms:W3CDTF">2025-12-17T01:45:00Z</dcterms:modified>
</cp:coreProperties>
</file>