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1CF1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SOMER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0DEB0A85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</w:p>
    <w:p w14:paraId="0CFF46F1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</w:p>
    <w:p w14:paraId="38514EFD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 made a plaint of premunire against John Perot of London, clerk(q.v.),</w:t>
      </w:r>
    </w:p>
    <w:p w14:paraId="225005AC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Richard Barnes of London, mercer(q.v.), Simon </w:t>
      </w:r>
      <w:proofErr w:type="spellStart"/>
      <w:r>
        <w:rPr>
          <w:rFonts w:ascii="Times New Roman" w:hAnsi="Times New Roman" w:cs="Times New Roman"/>
          <w:lang w:val="en-US"/>
        </w:rPr>
        <w:t>Newenton</w:t>
      </w:r>
      <w:proofErr w:type="spellEnd"/>
      <w:r>
        <w:rPr>
          <w:rFonts w:ascii="Times New Roman" w:hAnsi="Times New Roman" w:cs="Times New Roman"/>
          <w:lang w:val="en-US"/>
        </w:rPr>
        <w:t xml:space="preserve"> of London,</w:t>
      </w:r>
    </w:p>
    <w:p w14:paraId="72F64F14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cutler(q.v.), John Hasteler of London, haberdasher(q.v.) and John Eton</w:t>
      </w:r>
    </w:p>
    <w:p w14:paraId="6E44A9EC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London, </w:t>
      </w:r>
      <w:proofErr w:type="gramStart"/>
      <w:r>
        <w:rPr>
          <w:rFonts w:ascii="Times New Roman" w:hAnsi="Times New Roman" w:cs="Times New Roman"/>
          <w:lang w:val="en-US"/>
        </w:rPr>
        <w:t>haberdasher</w:t>
      </w:r>
      <w:proofErr w:type="gramEnd"/>
      <w:r>
        <w:rPr>
          <w:rFonts w:ascii="Times New Roman" w:hAnsi="Times New Roman" w:cs="Times New Roman"/>
          <w:lang w:val="en-US"/>
        </w:rPr>
        <w:t>(q.v.).</w:t>
      </w:r>
    </w:p>
    <w:p w14:paraId="5B37C615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5B6FD82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</w:p>
    <w:p w14:paraId="58280A97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</w:p>
    <w:p w14:paraId="132B1CB3" w14:textId="77777777" w:rsidR="00690D13" w:rsidRDefault="00690D13" w:rsidP="00690D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203277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2BB3" w14:textId="77777777" w:rsidR="00690D13" w:rsidRDefault="00690D13" w:rsidP="00086E2C">
      <w:pPr>
        <w:spacing w:after="0" w:line="240" w:lineRule="auto"/>
      </w:pPr>
      <w:r>
        <w:separator/>
      </w:r>
    </w:p>
  </w:endnote>
  <w:endnote w:type="continuationSeparator" w:id="0">
    <w:p w14:paraId="01D998E0" w14:textId="77777777" w:rsidR="00690D13" w:rsidRDefault="00690D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B6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C1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E6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080C" w14:textId="77777777" w:rsidR="00690D13" w:rsidRDefault="00690D13" w:rsidP="00086E2C">
      <w:pPr>
        <w:spacing w:after="0" w:line="240" w:lineRule="auto"/>
      </w:pPr>
      <w:r>
        <w:separator/>
      </w:r>
    </w:p>
  </w:footnote>
  <w:footnote w:type="continuationSeparator" w:id="0">
    <w:p w14:paraId="55D3D878" w14:textId="77777777" w:rsidR="00690D13" w:rsidRDefault="00690D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2F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D96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4B2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3"/>
    <w:rsid w:val="00086E2C"/>
    <w:rsid w:val="000A2E7A"/>
    <w:rsid w:val="002244B7"/>
    <w:rsid w:val="00314D94"/>
    <w:rsid w:val="005F6F19"/>
    <w:rsid w:val="00617568"/>
    <w:rsid w:val="00690D1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BC70"/>
  <w15:chartTrackingRefBased/>
  <w15:docId w15:val="{5F52E4CE-BC4E-4F4A-9593-2554662A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90D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0D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49</Words>
  <Characters>354</Characters>
  <Application>Microsoft Office Word</Application>
  <DocSecurity>0</DocSecurity>
  <Lines>18</Lines>
  <Paragraphs>10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2025-12-05T21:34:00Z</dcterms:created>
  <dcterms:modified xsi:type="dcterms:W3CDTF">2025-12-05T21:34:00Z</dcterms:modified>
</cp:coreProperties>
</file>