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8030" w14:textId="77777777" w:rsidR="0055394D" w:rsidRDefault="0055394D" w:rsidP="0055394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SOMER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0B1297CB" w14:textId="77777777" w:rsidR="0055394D" w:rsidRDefault="0055394D" w:rsidP="0055394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355FEDE" w14:textId="77777777" w:rsidR="0055394D" w:rsidRDefault="0055394D" w:rsidP="0055394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51F665C" w14:textId="77777777" w:rsidR="0055394D" w:rsidRDefault="0055394D" w:rsidP="0055394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0A6BDD9" w14:textId="77777777" w:rsidR="0055394D" w:rsidRDefault="0055394D" w:rsidP="0055394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7CE135D" w14:textId="77777777" w:rsidR="0055394D" w:rsidRDefault="0055394D" w:rsidP="0055394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7C98EFC" w14:textId="77777777" w:rsidR="0055394D" w:rsidRPr="00065994" w:rsidRDefault="0055394D" w:rsidP="0055394D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A7F15DC" w14:textId="77777777" w:rsidR="0055394D" w:rsidRDefault="0055394D" w:rsidP="0055394D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876A197" w14:textId="77777777" w:rsidR="0055394D" w:rsidRDefault="0055394D" w:rsidP="0055394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A2203AE" w14:textId="77777777" w:rsidR="0055394D" w:rsidRDefault="0055394D" w:rsidP="0055394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5F424B9" w14:textId="77777777" w:rsidR="0055394D" w:rsidRDefault="0055394D" w:rsidP="0055394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December 2024</w:t>
      </w:r>
    </w:p>
    <w:p w14:paraId="20B01E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8E340" w14:textId="77777777" w:rsidR="0055394D" w:rsidRDefault="0055394D" w:rsidP="009139A6">
      <w:r>
        <w:separator/>
      </w:r>
    </w:p>
  </w:endnote>
  <w:endnote w:type="continuationSeparator" w:id="0">
    <w:p w14:paraId="36C2F197" w14:textId="77777777" w:rsidR="0055394D" w:rsidRDefault="005539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FE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11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9F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F782" w14:textId="77777777" w:rsidR="0055394D" w:rsidRDefault="0055394D" w:rsidP="009139A6">
      <w:r>
        <w:separator/>
      </w:r>
    </w:p>
  </w:footnote>
  <w:footnote w:type="continuationSeparator" w:id="0">
    <w:p w14:paraId="515B371A" w14:textId="77777777" w:rsidR="0055394D" w:rsidRDefault="005539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43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59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A8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4D"/>
    <w:rsid w:val="000666E0"/>
    <w:rsid w:val="00160E94"/>
    <w:rsid w:val="002510B7"/>
    <w:rsid w:val="00270799"/>
    <w:rsid w:val="0055394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11E04"/>
  <w15:chartTrackingRefBased/>
  <w15:docId w15:val="{A2E3AE75-63F6-472D-AF2D-76FB3A37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2025-02-10T16:12:00Z</dcterms:created>
  <dcterms:modified xsi:type="dcterms:W3CDTF">2025-02-10T16:12:00Z</dcterms:modified>
</cp:coreProperties>
</file>