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B173" w14:textId="77777777" w:rsidR="00054C2D" w:rsidRDefault="00054C2D" w:rsidP="00054C2D">
      <w:pPr>
        <w:pStyle w:val="NoSpacing"/>
      </w:pPr>
      <w:r>
        <w:rPr>
          <w:u w:val="single"/>
        </w:rPr>
        <w:t>Richard SOMER</w:t>
      </w:r>
      <w:r>
        <w:t xml:space="preserve">        (fl.1415)</w:t>
      </w:r>
    </w:p>
    <w:p w14:paraId="5FB66E27" w14:textId="77777777" w:rsidR="00054C2D" w:rsidRDefault="00054C2D" w:rsidP="00054C2D">
      <w:pPr>
        <w:pStyle w:val="NoSpacing"/>
      </w:pPr>
      <w:r>
        <w:t>of Hadleigh.</w:t>
      </w:r>
    </w:p>
    <w:p w14:paraId="74ACC527" w14:textId="77777777" w:rsidR="00054C2D" w:rsidRDefault="00054C2D" w:rsidP="00054C2D">
      <w:pPr>
        <w:pStyle w:val="NoSpacing"/>
      </w:pPr>
    </w:p>
    <w:p w14:paraId="23145418" w14:textId="77777777" w:rsidR="00054C2D" w:rsidRDefault="00054C2D" w:rsidP="00054C2D">
      <w:pPr>
        <w:pStyle w:val="NoSpacing"/>
      </w:pPr>
    </w:p>
    <w:p w14:paraId="5DEAD7FC" w14:textId="77777777" w:rsidR="00054C2D" w:rsidRPr="00266FF9" w:rsidRDefault="00054C2D" w:rsidP="00054C2D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Suffolk</w:t>
      </w:r>
    </w:p>
    <w:p w14:paraId="156CD264" w14:textId="77777777" w:rsidR="00054C2D" w:rsidRDefault="00054C2D" w:rsidP="00054C2D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ACFF2C4" w14:textId="77777777" w:rsidR="00054C2D" w:rsidRPr="00266FF9" w:rsidRDefault="00054C2D" w:rsidP="00054C2D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6A0F1AA" w14:textId="77777777" w:rsidR="00054C2D" w:rsidRDefault="00054C2D" w:rsidP="00054C2D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763E3E5" w14:textId="77777777" w:rsidR="00054C2D" w:rsidRDefault="00054C2D" w:rsidP="00054C2D">
      <w:pPr>
        <w:pStyle w:val="NoSpacing"/>
      </w:pPr>
    </w:p>
    <w:p w14:paraId="5E2A9990" w14:textId="77777777" w:rsidR="00054C2D" w:rsidRDefault="00054C2D" w:rsidP="00054C2D">
      <w:pPr>
        <w:pStyle w:val="NoSpacing"/>
      </w:pPr>
    </w:p>
    <w:p w14:paraId="23520D32" w14:textId="77777777" w:rsidR="00054C2D" w:rsidRDefault="00054C2D" w:rsidP="00054C2D">
      <w:pPr>
        <w:pStyle w:val="NoSpacing"/>
      </w:pPr>
      <w:r>
        <w:t>15 May 2025</w:t>
      </w:r>
    </w:p>
    <w:p w14:paraId="169363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5077" w14:textId="77777777" w:rsidR="00054C2D" w:rsidRDefault="00054C2D" w:rsidP="009139A6">
      <w:r>
        <w:separator/>
      </w:r>
    </w:p>
  </w:endnote>
  <w:endnote w:type="continuationSeparator" w:id="0">
    <w:p w14:paraId="312033E3" w14:textId="77777777" w:rsidR="00054C2D" w:rsidRDefault="00054C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35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09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9A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6AD0" w14:textId="77777777" w:rsidR="00054C2D" w:rsidRDefault="00054C2D" w:rsidP="009139A6">
      <w:r>
        <w:separator/>
      </w:r>
    </w:p>
  </w:footnote>
  <w:footnote w:type="continuationSeparator" w:id="0">
    <w:p w14:paraId="667B25B2" w14:textId="77777777" w:rsidR="00054C2D" w:rsidRDefault="00054C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53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73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05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2D"/>
    <w:rsid w:val="00054C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9880"/>
  <w15:chartTrackingRefBased/>
  <w15:docId w15:val="{FF8F7045-11B8-4746-AE1A-1DDEFEA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2025-05-15T17:13:00Z</dcterms:created>
  <dcterms:modified xsi:type="dcterms:W3CDTF">2025-05-15T17:14:00Z</dcterms:modified>
</cp:coreProperties>
</file>