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8B2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SOMER</w:t>
      </w:r>
      <w:r>
        <w:rPr>
          <w:rFonts w:cs="Times New Roman"/>
          <w:szCs w:val="24"/>
        </w:rPr>
        <w:t xml:space="preserve">       (fl.1483)</w:t>
      </w:r>
    </w:p>
    <w:p w14:paraId="29EDA7FE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</w:p>
    <w:p w14:paraId="1D527F03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</w:p>
    <w:p w14:paraId="00DF515D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Grene of </w:t>
      </w:r>
      <w:proofErr w:type="spellStart"/>
      <w:r>
        <w:rPr>
          <w:rFonts w:cs="Times New Roman"/>
          <w:szCs w:val="24"/>
        </w:rPr>
        <w:t>Melcombe</w:t>
      </w:r>
      <w:proofErr w:type="spellEnd"/>
      <w:r>
        <w:rPr>
          <w:rFonts w:cs="Times New Roman"/>
          <w:szCs w:val="24"/>
        </w:rPr>
        <w:t>(q.v.), Robert</w:t>
      </w:r>
    </w:p>
    <w:p w14:paraId="124103E7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Coney of </w:t>
      </w:r>
      <w:proofErr w:type="spellStart"/>
      <w:r>
        <w:rPr>
          <w:rFonts w:cs="Times New Roman"/>
          <w:szCs w:val="24"/>
        </w:rPr>
        <w:t>Berkhampstead</w:t>
      </w:r>
      <w:proofErr w:type="spellEnd"/>
      <w:r>
        <w:rPr>
          <w:rFonts w:cs="Times New Roman"/>
          <w:szCs w:val="24"/>
        </w:rPr>
        <w:t xml:space="preserve">(q.v.), Thomas Boner of Abingdon(q.v.), </w:t>
      </w:r>
    </w:p>
    <w:p w14:paraId="633F615A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Blower of Lichfield(q.v.) and Thomas George of Beeston(q.v.).</w:t>
      </w:r>
    </w:p>
    <w:p w14:paraId="11869406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2E96F8F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</w:p>
    <w:p w14:paraId="0069C8CC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</w:p>
    <w:p w14:paraId="7548F9B8" w14:textId="77777777" w:rsidR="00C64B9F" w:rsidRDefault="00C64B9F" w:rsidP="00C64B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556E1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E01B" w14:textId="77777777" w:rsidR="00C64B9F" w:rsidRDefault="00C64B9F" w:rsidP="009139A6">
      <w:r>
        <w:separator/>
      </w:r>
    </w:p>
  </w:endnote>
  <w:endnote w:type="continuationSeparator" w:id="0">
    <w:p w14:paraId="6FE0AD31" w14:textId="77777777" w:rsidR="00C64B9F" w:rsidRDefault="00C64B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6F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4D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B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7BC7" w14:textId="77777777" w:rsidR="00C64B9F" w:rsidRDefault="00C64B9F" w:rsidP="009139A6">
      <w:r>
        <w:separator/>
      </w:r>
    </w:p>
  </w:footnote>
  <w:footnote w:type="continuationSeparator" w:id="0">
    <w:p w14:paraId="2416B9FD" w14:textId="77777777" w:rsidR="00C64B9F" w:rsidRDefault="00C64B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87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85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C9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64B9F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30B2"/>
  <w15:chartTrackingRefBased/>
  <w15:docId w15:val="{F2F20372-F1E3-4A38-B404-9AA7F6FE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4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2025-08-02T15:12:00Z</dcterms:created>
  <dcterms:modified xsi:type="dcterms:W3CDTF">2025-08-02T15:13:00Z</dcterms:modified>
</cp:coreProperties>
</file>