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F8F8" w14:textId="77777777" w:rsidR="00E92F4C" w:rsidRDefault="00E92F4C" w:rsidP="00E92F4C">
      <w:pPr>
        <w:pStyle w:val="NoSpacing"/>
        <w:jc w:val="both"/>
      </w:pPr>
      <w:r>
        <w:rPr>
          <w:u w:val="single"/>
        </w:rPr>
        <w:t>John SOMERBY</w:t>
      </w:r>
      <w:r>
        <w:t xml:space="preserve">        (fl.1461)</w:t>
      </w:r>
    </w:p>
    <w:p w14:paraId="18661B56" w14:textId="77777777" w:rsidR="00E92F4C" w:rsidRDefault="00E92F4C" w:rsidP="00E92F4C">
      <w:pPr>
        <w:pStyle w:val="NoSpacing"/>
        <w:jc w:val="both"/>
      </w:pPr>
      <w:r>
        <w:t>of Idbury, Oxfordshire. Gentleman.</w:t>
      </w:r>
    </w:p>
    <w:p w14:paraId="20337288" w14:textId="77777777" w:rsidR="00E92F4C" w:rsidRDefault="00E92F4C" w:rsidP="00E92F4C">
      <w:pPr>
        <w:pStyle w:val="NoSpacing"/>
        <w:jc w:val="both"/>
      </w:pPr>
    </w:p>
    <w:p w14:paraId="70BD9F66" w14:textId="77777777" w:rsidR="00E92F4C" w:rsidRDefault="00E92F4C" w:rsidP="00E92F4C">
      <w:pPr>
        <w:pStyle w:val="NoSpacing"/>
        <w:jc w:val="both"/>
      </w:pPr>
    </w:p>
    <w:p w14:paraId="3598FDA6" w14:textId="77777777" w:rsidR="00E92F4C" w:rsidRDefault="00E92F4C" w:rsidP="00E92F4C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49478ADE" w14:textId="77777777" w:rsidR="00E92F4C" w:rsidRDefault="00E92F4C" w:rsidP="00E92F4C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8A73E03" w14:textId="77777777" w:rsidR="00E92F4C" w:rsidRDefault="00E92F4C" w:rsidP="00E92F4C">
      <w:pPr>
        <w:pStyle w:val="NoSpacing"/>
        <w:jc w:val="both"/>
      </w:pPr>
    </w:p>
    <w:p w14:paraId="2302F15A" w14:textId="77777777" w:rsidR="00E92F4C" w:rsidRDefault="00E92F4C" w:rsidP="00E92F4C">
      <w:pPr>
        <w:pStyle w:val="NoSpacing"/>
        <w:jc w:val="both"/>
      </w:pPr>
    </w:p>
    <w:p w14:paraId="3539D6EE" w14:textId="291820F0" w:rsidR="00617568" w:rsidRPr="00086E2C" w:rsidRDefault="00E92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4EB4" w14:textId="77777777" w:rsidR="00E92F4C" w:rsidRDefault="00E92F4C" w:rsidP="00086E2C">
      <w:pPr>
        <w:spacing w:after="0" w:line="240" w:lineRule="auto"/>
      </w:pPr>
      <w:r>
        <w:separator/>
      </w:r>
    </w:p>
  </w:endnote>
  <w:endnote w:type="continuationSeparator" w:id="0">
    <w:p w14:paraId="4C3D7641" w14:textId="77777777" w:rsidR="00E92F4C" w:rsidRDefault="00E92F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86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2F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E6E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1B89" w14:textId="77777777" w:rsidR="00E92F4C" w:rsidRDefault="00E92F4C" w:rsidP="00086E2C">
      <w:pPr>
        <w:spacing w:after="0" w:line="240" w:lineRule="auto"/>
      </w:pPr>
      <w:r>
        <w:separator/>
      </w:r>
    </w:p>
  </w:footnote>
  <w:footnote w:type="continuationSeparator" w:id="0">
    <w:p w14:paraId="1FECE3B2" w14:textId="77777777" w:rsidR="00E92F4C" w:rsidRDefault="00E92F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64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DD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C3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4C"/>
    <w:rsid w:val="00086E2C"/>
    <w:rsid w:val="000A2E7A"/>
    <w:rsid w:val="002244B7"/>
    <w:rsid w:val="00314D94"/>
    <w:rsid w:val="00617568"/>
    <w:rsid w:val="006E68FA"/>
    <w:rsid w:val="00A6018D"/>
    <w:rsid w:val="00E92F4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EE94"/>
  <w15:chartTrackingRefBased/>
  <w15:docId w15:val="{6702BDB5-B209-40FD-B626-105FB9C8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2F4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92F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157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2025-10-23T19:07:00Z</dcterms:created>
  <dcterms:modified xsi:type="dcterms:W3CDTF">2025-10-23T19:08:00Z</dcterms:modified>
</cp:coreProperties>
</file>