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56E4D" w14:textId="77777777" w:rsidR="006772A2" w:rsidRDefault="006772A2" w:rsidP="006772A2">
      <w:pPr>
        <w:pStyle w:val="NoSpacing"/>
      </w:pPr>
      <w:r>
        <w:rPr>
          <w:u w:val="single"/>
        </w:rPr>
        <w:t>Thomas SOMERCOTES</w:t>
      </w:r>
      <w:r>
        <w:t xml:space="preserve">       </w:t>
      </w:r>
      <w:proofErr w:type="gramStart"/>
      <w:r>
        <w:t xml:space="preserve">   (</w:t>
      </w:r>
      <w:proofErr w:type="gramEnd"/>
      <w:r>
        <w:t>fl.1410)</w:t>
      </w:r>
    </w:p>
    <w:p w14:paraId="46A54462" w14:textId="77777777" w:rsidR="006772A2" w:rsidRDefault="006772A2" w:rsidP="006772A2">
      <w:pPr>
        <w:pStyle w:val="NoSpacing"/>
      </w:pPr>
    </w:p>
    <w:p w14:paraId="4D3D3739" w14:textId="77777777" w:rsidR="006772A2" w:rsidRDefault="006772A2" w:rsidP="006772A2">
      <w:pPr>
        <w:pStyle w:val="NoSpacing"/>
      </w:pPr>
    </w:p>
    <w:p w14:paraId="407C5475" w14:textId="77777777" w:rsidR="006772A2" w:rsidRDefault="006772A2" w:rsidP="006772A2">
      <w:pPr>
        <w:pStyle w:val="NoSpacing"/>
      </w:pPr>
      <w:r>
        <w:t>20 Oct.1410</w:t>
      </w:r>
      <w:r>
        <w:tab/>
        <w:t>Settlement of his action against Thomas Forster of Boston(q.v.), his wife,</w:t>
      </w:r>
    </w:p>
    <w:p w14:paraId="7CC0E2AB" w14:textId="77777777" w:rsidR="006772A2" w:rsidRDefault="006772A2" w:rsidP="006772A2">
      <w:pPr>
        <w:pStyle w:val="NoSpacing"/>
      </w:pPr>
      <w:r>
        <w:tab/>
      </w:r>
      <w:r>
        <w:tab/>
        <w:t xml:space="preserve">Alice(q.v.), John </w:t>
      </w:r>
      <w:proofErr w:type="spellStart"/>
      <w:r>
        <w:t>Latoner</w:t>
      </w:r>
      <w:proofErr w:type="spellEnd"/>
      <w:r>
        <w:t xml:space="preserve"> of Boston(q.v.) and Agnes, his wife(q.v.),</w:t>
      </w:r>
    </w:p>
    <w:p w14:paraId="0EC4B5FB" w14:textId="77777777" w:rsidR="006772A2" w:rsidRDefault="006772A2" w:rsidP="006772A2">
      <w:pPr>
        <w:pStyle w:val="NoSpacing"/>
      </w:pPr>
      <w:r>
        <w:tab/>
      </w:r>
      <w:r>
        <w:tab/>
        <w:t>deforciants of four messuages, 7 acres of land, two acres of meadow</w:t>
      </w:r>
    </w:p>
    <w:p w14:paraId="2B861B67" w14:textId="77777777" w:rsidR="006772A2" w:rsidRDefault="006772A2" w:rsidP="006772A2">
      <w:pPr>
        <w:pStyle w:val="NoSpacing"/>
      </w:pPr>
      <w:r>
        <w:tab/>
      </w:r>
      <w:r>
        <w:tab/>
        <w:t xml:space="preserve">and an acre of pasture in </w:t>
      </w:r>
      <w:proofErr w:type="spellStart"/>
      <w:r>
        <w:t>Grimoldby</w:t>
      </w:r>
      <w:proofErr w:type="spellEnd"/>
      <w:r>
        <w:t>, Lincolnshire.</w:t>
      </w:r>
    </w:p>
    <w:p w14:paraId="52D60141" w14:textId="77777777" w:rsidR="006772A2" w:rsidRDefault="006772A2" w:rsidP="006772A2">
      <w:pPr>
        <w:pStyle w:val="NoSpacing"/>
        <w:rPr>
          <w:sz w:val="22"/>
        </w:rPr>
      </w:pPr>
      <w:r>
        <w:tab/>
      </w:r>
      <w:r>
        <w:tab/>
      </w:r>
      <w:r w:rsidRPr="0082421A">
        <w:rPr>
          <w:sz w:val="22"/>
        </w:rPr>
        <w:t>(</w:t>
      </w:r>
      <w:hyperlink r:id="rId6" w:history="1">
        <w:r w:rsidRPr="00AC76FD">
          <w:rPr>
            <w:rStyle w:val="Hyperlink"/>
            <w:sz w:val="22"/>
          </w:rPr>
          <w:t>http://www.medievalgenealogy.org.uk/fines/abstracts/CP_25_1_144_153.shtml</w:t>
        </w:r>
      </w:hyperlink>
      <w:r w:rsidRPr="0082421A">
        <w:rPr>
          <w:sz w:val="22"/>
        </w:rPr>
        <w:t>)</w:t>
      </w:r>
    </w:p>
    <w:p w14:paraId="76FAF559" w14:textId="77777777" w:rsidR="006772A2" w:rsidRDefault="006772A2" w:rsidP="006772A2">
      <w:pPr>
        <w:pStyle w:val="NoSpacing"/>
      </w:pPr>
      <w:r>
        <w:rPr>
          <w:sz w:val="22"/>
        </w:rPr>
        <w:tab/>
      </w:r>
      <w:r>
        <w:rPr>
          <w:sz w:val="22"/>
        </w:rPr>
        <w:tab/>
        <w:t>(number 19)</w:t>
      </w:r>
    </w:p>
    <w:p w14:paraId="14A35643" w14:textId="77777777" w:rsidR="006772A2" w:rsidRDefault="006772A2" w:rsidP="006772A2">
      <w:pPr>
        <w:pStyle w:val="NoSpacing"/>
      </w:pPr>
    </w:p>
    <w:p w14:paraId="593116CA" w14:textId="77777777" w:rsidR="006772A2" w:rsidRDefault="006772A2" w:rsidP="006772A2">
      <w:pPr>
        <w:pStyle w:val="NoSpacing"/>
      </w:pPr>
    </w:p>
    <w:p w14:paraId="4B44240A" w14:textId="77777777" w:rsidR="006772A2" w:rsidRDefault="006772A2" w:rsidP="006772A2">
      <w:pPr>
        <w:pStyle w:val="NoSpacing"/>
      </w:pPr>
      <w:r>
        <w:t>26 October 2024</w:t>
      </w:r>
    </w:p>
    <w:p w14:paraId="2EC279F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602A1A" w14:textId="77777777" w:rsidR="006772A2" w:rsidRDefault="006772A2" w:rsidP="009139A6">
      <w:r>
        <w:separator/>
      </w:r>
    </w:p>
  </w:endnote>
  <w:endnote w:type="continuationSeparator" w:id="0">
    <w:p w14:paraId="36D3AD29" w14:textId="77777777" w:rsidR="006772A2" w:rsidRDefault="006772A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24DBB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709F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1600E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8B921B" w14:textId="77777777" w:rsidR="006772A2" w:rsidRDefault="006772A2" w:rsidP="009139A6">
      <w:r>
        <w:separator/>
      </w:r>
    </w:p>
  </w:footnote>
  <w:footnote w:type="continuationSeparator" w:id="0">
    <w:p w14:paraId="6352A632" w14:textId="77777777" w:rsidR="006772A2" w:rsidRDefault="006772A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3742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5487B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38FA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2A2"/>
    <w:rsid w:val="00030B35"/>
    <w:rsid w:val="000666E0"/>
    <w:rsid w:val="002510B7"/>
    <w:rsid w:val="00270799"/>
    <w:rsid w:val="005C130B"/>
    <w:rsid w:val="006772A2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19EF6"/>
  <w15:chartTrackingRefBased/>
  <w15:docId w15:val="{FEE1BA64-706C-4193-9D8F-5AF13D465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772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44_153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2024-11-28T11:19:00Z</dcterms:created>
  <dcterms:modified xsi:type="dcterms:W3CDTF">2024-11-28T11:19:00Z</dcterms:modified>
</cp:coreProperties>
</file>