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2ECC" w14:textId="77777777" w:rsidR="0071209F" w:rsidRDefault="0071209F" w:rsidP="0071209F">
      <w:pPr>
        <w:pStyle w:val="NoSpacing"/>
      </w:pPr>
      <w:r>
        <w:rPr>
          <w:u w:val="single"/>
        </w:rPr>
        <w:t>Thomas SOMERCOTES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761743E3" w14:textId="77777777" w:rsidR="0071209F" w:rsidRDefault="0071209F" w:rsidP="0071209F">
      <w:pPr>
        <w:pStyle w:val="NoSpacing"/>
      </w:pPr>
      <w:r>
        <w:t>of Willingham, Lincolnshire.</w:t>
      </w:r>
    </w:p>
    <w:p w14:paraId="75945E5D" w14:textId="77777777" w:rsidR="0071209F" w:rsidRDefault="0071209F" w:rsidP="0071209F">
      <w:pPr>
        <w:pStyle w:val="NoSpacing"/>
      </w:pPr>
    </w:p>
    <w:p w14:paraId="57F4FC36" w14:textId="77777777" w:rsidR="0071209F" w:rsidRDefault="0071209F" w:rsidP="0071209F">
      <w:pPr>
        <w:pStyle w:val="NoSpacing"/>
      </w:pPr>
    </w:p>
    <w:p w14:paraId="6C7C8925" w14:textId="77777777" w:rsidR="0071209F" w:rsidRDefault="0071209F" w:rsidP="0071209F">
      <w:pPr>
        <w:pStyle w:val="NoSpacing"/>
      </w:pPr>
      <w:r>
        <w:t xml:space="preserve">  9 Feb.1410</w:t>
      </w:r>
      <w:r>
        <w:tab/>
        <w:t xml:space="preserve">Settlement of his action against John </w:t>
      </w:r>
      <w:proofErr w:type="spellStart"/>
      <w:r>
        <w:t>Gonerby</w:t>
      </w:r>
      <w:proofErr w:type="spellEnd"/>
      <w:r>
        <w:t xml:space="preserve"> of </w:t>
      </w:r>
      <w:proofErr w:type="spellStart"/>
      <w:r>
        <w:t>Haugham</w:t>
      </w:r>
      <w:proofErr w:type="spellEnd"/>
      <w:r>
        <w:t>(q.v.) and</w:t>
      </w:r>
    </w:p>
    <w:p w14:paraId="00A62F01" w14:textId="77777777" w:rsidR="0071209F" w:rsidRDefault="0071209F" w:rsidP="0071209F">
      <w:pPr>
        <w:pStyle w:val="NoSpacing"/>
      </w:pPr>
      <w:r>
        <w:tab/>
      </w:r>
      <w:r>
        <w:tab/>
        <w:t xml:space="preserve">his wife, Agnes(q.v.), deforciants of a messuage and 31 acres of land </w:t>
      </w:r>
    </w:p>
    <w:p w14:paraId="0265F5D6" w14:textId="77777777" w:rsidR="0071209F" w:rsidRDefault="0071209F" w:rsidP="0071209F">
      <w:pPr>
        <w:pStyle w:val="NoSpacing"/>
      </w:pPr>
      <w:r>
        <w:tab/>
      </w:r>
      <w:r>
        <w:tab/>
        <w:t xml:space="preserve">in </w:t>
      </w:r>
      <w:proofErr w:type="spellStart"/>
      <w:r>
        <w:t>Haugham</w:t>
      </w:r>
      <w:proofErr w:type="spellEnd"/>
      <w:r>
        <w:t>.</w:t>
      </w:r>
    </w:p>
    <w:p w14:paraId="1C94B643" w14:textId="77777777" w:rsidR="0071209F" w:rsidRDefault="0071209F" w:rsidP="0071209F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020EB10" w14:textId="77777777" w:rsidR="0071209F" w:rsidRDefault="0071209F" w:rsidP="0071209F">
      <w:pPr>
        <w:pStyle w:val="NoSpacing"/>
      </w:pPr>
    </w:p>
    <w:p w14:paraId="59E69147" w14:textId="77777777" w:rsidR="0071209F" w:rsidRDefault="0071209F" w:rsidP="0071209F">
      <w:pPr>
        <w:pStyle w:val="NoSpacing"/>
      </w:pPr>
    </w:p>
    <w:p w14:paraId="7D60256C" w14:textId="77777777" w:rsidR="0071209F" w:rsidRDefault="0071209F" w:rsidP="0071209F">
      <w:pPr>
        <w:pStyle w:val="NoSpacing"/>
      </w:pPr>
      <w:r>
        <w:t>25 July 2024</w:t>
      </w:r>
    </w:p>
    <w:p w14:paraId="0919EE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470F2" w14:textId="77777777" w:rsidR="0071209F" w:rsidRDefault="0071209F" w:rsidP="009139A6">
      <w:r>
        <w:separator/>
      </w:r>
    </w:p>
  </w:endnote>
  <w:endnote w:type="continuationSeparator" w:id="0">
    <w:p w14:paraId="39DEFEDC" w14:textId="77777777" w:rsidR="0071209F" w:rsidRDefault="007120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773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478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8FF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4E2BA" w14:textId="77777777" w:rsidR="0071209F" w:rsidRDefault="0071209F" w:rsidP="009139A6">
      <w:r>
        <w:separator/>
      </w:r>
    </w:p>
  </w:footnote>
  <w:footnote w:type="continuationSeparator" w:id="0">
    <w:p w14:paraId="693F458A" w14:textId="77777777" w:rsidR="0071209F" w:rsidRDefault="007120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9FD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186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919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9F"/>
    <w:rsid w:val="000666E0"/>
    <w:rsid w:val="002510B7"/>
    <w:rsid w:val="00270799"/>
    <w:rsid w:val="005C130B"/>
    <w:rsid w:val="0071209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EFF4"/>
  <w15:chartTrackingRefBased/>
  <w15:docId w15:val="{504B43BF-93CC-4E4B-8FFC-BBDCB2C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2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2024-10-28T11:39:00Z</dcterms:created>
  <dcterms:modified xsi:type="dcterms:W3CDTF">2024-10-28T11:39:00Z</dcterms:modified>
</cp:coreProperties>
</file>