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A17C8" w14:textId="77777777" w:rsidR="008A3A91" w:rsidRDefault="008A3A91" w:rsidP="008A3A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SOMERFORD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fl.1417)</w:t>
      </w:r>
    </w:p>
    <w:p w14:paraId="499F4D44" w14:textId="77777777" w:rsidR="008A3A91" w:rsidRDefault="008A3A91" w:rsidP="008A3A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7F63FBF9" w14:textId="77777777" w:rsidR="008A3A91" w:rsidRDefault="008A3A91" w:rsidP="008A3A91">
      <w:pPr>
        <w:pStyle w:val="NoSpacing"/>
        <w:rPr>
          <w:rFonts w:cs="Times New Roman"/>
          <w:szCs w:val="24"/>
        </w:rPr>
      </w:pPr>
    </w:p>
    <w:p w14:paraId="39C66A3B" w14:textId="77777777" w:rsidR="008A3A91" w:rsidRDefault="008A3A91" w:rsidP="008A3A91">
      <w:pPr>
        <w:pStyle w:val="NoSpacing"/>
        <w:rPr>
          <w:rFonts w:cs="Times New Roman"/>
          <w:szCs w:val="24"/>
        </w:rPr>
      </w:pPr>
    </w:p>
    <w:p w14:paraId="0BE62D22" w14:textId="77777777" w:rsidR="008A3A91" w:rsidRDefault="008A3A91" w:rsidP="008A3A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1417</w:t>
      </w:r>
      <w:r>
        <w:rPr>
          <w:rFonts w:cs="Times New Roman"/>
          <w:szCs w:val="24"/>
        </w:rPr>
        <w:tab/>
        <w:t>He became a Fellow.</w:t>
      </w:r>
    </w:p>
    <w:p w14:paraId="185E20B6" w14:textId="77777777" w:rsidR="008A3A91" w:rsidRDefault="008A3A91" w:rsidP="008A3A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6E1991CC" w14:textId="77777777" w:rsidR="008A3A91" w:rsidRDefault="008A3A91" w:rsidP="008A3A91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65FB3B57" w14:textId="77777777" w:rsidR="008A3A91" w:rsidRDefault="008A3A91" w:rsidP="008A3A91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p.230)</w:t>
      </w:r>
    </w:p>
    <w:p w14:paraId="722058BC" w14:textId="77777777" w:rsidR="008A3A91" w:rsidRDefault="008A3A91" w:rsidP="008A3A91">
      <w:pPr>
        <w:pStyle w:val="NoSpacing"/>
        <w:rPr>
          <w:rFonts w:cs="Times New Roman"/>
          <w:szCs w:val="24"/>
        </w:rPr>
      </w:pPr>
    </w:p>
    <w:p w14:paraId="5DF92639" w14:textId="77777777" w:rsidR="008A3A91" w:rsidRDefault="008A3A91" w:rsidP="008A3A91">
      <w:pPr>
        <w:pStyle w:val="NoSpacing"/>
        <w:rPr>
          <w:rFonts w:cs="Times New Roman"/>
          <w:szCs w:val="24"/>
        </w:rPr>
      </w:pPr>
    </w:p>
    <w:p w14:paraId="3A3C3159" w14:textId="77777777" w:rsidR="008A3A91" w:rsidRDefault="008A3A91" w:rsidP="008A3A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January 2025</w:t>
      </w:r>
    </w:p>
    <w:p w14:paraId="4337F9B1" w14:textId="77777777" w:rsidR="00BA00AB" w:rsidRPr="008A3A91" w:rsidRDefault="00BA00AB" w:rsidP="008A3A91"/>
    <w:sectPr w:rsidR="00BA00AB" w:rsidRPr="008A3A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ED98B" w14:textId="77777777" w:rsidR="008A3A91" w:rsidRDefault="008A3A91" w:rsidP="009139A6">
      <w:r>
        <w:separator/>
      </w:r>
    </w:p>
  </w:endnote>
  <w:endnote w:type="continuationSeparator" w:id="0">
    <w:p w14:paraId="54EA46BD" w14:textId="77777777" w:rsidR="008A3A91" w:rsidRDefault="008A3A9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7EC4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0500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87FF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4C248" w14:textId="77777777" w:rsidR="008A3A91" w:rsidRDefault="008A3A91" w:rsidP="009139A6">
      <w:r>
        <w:separator/>
      </w:r>
    </w:p>
  </w:footnote>
  <w:footnote w:type="continuationSeparator" w:id="0">
    <w:p w14:paraId="381786F7" w14:textId="77777777" w:rsidR="008A3A91" w:rsidRDefault="008A3A9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5846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327F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345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91"/>
    <w:rsid w:val="000666E0"/>
    <w:rsid w:val="002510B7"/>
    <w:rsid w:val="00270799"/>
    <w:rsid w:val="005C130B"/>
    <w:rsid w:val="00826F5C"/>
    <w:rsid w:val="008A3A91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049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E9418"/>
  <w15:chartTrackingRefBased/>
  <w15:docId w15:val="{C7F6BB68-158E-46EF-A7D3-9E3AD8A2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2025-01-07T17:12:00Z</dcterms:created>
  <dcterms:modified xsi:type="dcterms:W3CDTF">2025-01-07T17:15:00Z</dcterms:modified>
</cp:coreProperties>
</file>