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47119" w14:textId="77777777" w:rsidR="00754CE0" w:rsidRDefault="00754CE0" w:rsidP="00754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SOMERTON</w:t>
      </w:r>
      <w:r>
        <w:rPr>
          <w:rFonts w:cs="Times New Roman"/>
          <w:szCs w:val="24"/>
        </w:rPr>
        <w:t xml:space="preserve">       (fl.1444)</w:t>
      </w:r>
    </w:p>
    <w:p w14:paraId="3C83A82B" w14:textId="77777777" w:rsidR="00754CE0" w:rsidRDefault="00754CE0" w:rsidP="00754CE0">
      <w:pPr>
        <w:pStyle w:val="NoSpacing"/>
        <w:rPr>
          <w:rFonts w:cs="Times New Roman"/>
          <w:szCs w:val="24"/>
        </w:rPr>
      </w:pPr>
    </w:p>
    <w:p w14:paraId="21D75C87" w14:textId="77777777" w:rsidR="00754CE0" w:rsidRDefault="00754CE0" w:rsidP="00754CE0">
      <w:pPr>
        <w:pStyle w:val="NoSpacing"/>
        <w:rPr>
          <w:rFonts w:cs="Times New Roman"/>
          <w:szCs w:val="24"/>
        </w:rPr>
      </w:pPr>
    </w:p>
    <w:p w14:paraId="5E0577E4" w14:textId="77777777" w:rsidR="00754CE0" w:rsidRDefault="00754CE0" w:rsidP="00754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Robert Somerton of </w:t>
      </w:r>
      <w:proofErr w:type="spellStart"/>
      <w:r>
        <w:rPr>
          <w:rFonts w:cs="Times New Roman"/>
          <w:szCs w:val="24"/>
        </w:rPr>
        <w:t>Chevington</w:t>
      </w:r>
      <w:proofErr w:type="spellEnd"/>
      <w:r>
        <w:rPr>
          <w:rFonts w:cs="Times New Roman"/>
          <w:szCs w:val="24"/>
        </w:rPr>
        <w:t>, Suffolk(q.v.), and his wife, Isabel(q.v.).</w:t>
      </w:r>
    </w:p>
    <w:p w14:paraId="12D53F4C" w14:textId="77777777" w:rsidR="00754CE0" w:rsidRDefault="00754CE0" w:rsidP="00754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19E9F571" w14:textId="77777777" w:rsidR="00754CE0" w:rsidRDefault="00754CE0" w:rsidP="00754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pp.117-8)</w:t>
      </w:r>
    </w:p>
    <w:p w14:paraId="3F79B7AF" w14:textId="77777777" w:rsidR="00754CE0" w:rsidRDefault="00754CE0" w:rsidP="00754CE0">
      <w:pPr>
        <w:pStyle w:val="NoSpacing"/>
        <w:rPr>
          <w:rFonts w:cs="Times New Roman"/>
          <w:szCs w:val="24"/>
        </w:rPr>
      </w:pPr>
    </w:p>
    <w:p w14:paraId="3B8880ED" w14:textId="77777777" w:rsidR="00754CE0" w:rsidRDefault="00754CE0" w:rsidP="00754CE0">
      <w:pPr>
        <w:pStyle w:val="NoSpacing"/>
        <w:rPr>
          <w:rFonts w:cs="Times New Roman"/>
          <w:szCs w:val="24"/>
        </w:rPr>
      </w:pPr>
    </w:p>
    <w:p w14:paraId="7EC6E174" w14:textId="77777777" w:rsidR="00754CE0" w:rsidRDefault="00754CE0" w:rsidP="00754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Dec.1444</w:t>
      </w:r>
      <w:r>
        <w:rPr>
          <w:rFonts w:cs="Times New Roman"/>
          <w:szCs w:val="24"/>
        </w:rPr>
        <w:tab/>
        <w:t>His father left instructions that be enfeoffed of the residue of his father’s</w:t>
      </w:r>
    </w:p>
    <w:p w14:paraId="2EC42BC8" w14:textId="77777777" w:rsidR="00754CE0" w:rsidRDefault="00754CE0" w:rsidP="00754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lands and tenements after the death of his mother.   (ibid.)</w:t>
      </w:r>
    </w:p>
    <w:p w14:paraId="36D06F40" w14:textId="77777777" w:rsidR="00754CE0" w:rsidRDefault="00754CE0" w:rsidP="00754CE0">
      <w:pPr>
        <w:pStyle w:val="NoSpacing"/>
        <w:rPr>
          <w:rFonts w:cs="Times New Roman"/>
          <w:szCs w:val="24"/>
        </w:rPr>
      </w:pPr>
    </w:p>
    <w:p w14:paraId="7548AAAF" w14:textId="77777777" w:rsidR="00754CE0" w:rsidRDefault="00754CE0" w:rsidP="00754CE0">
      <w:pPr>
        <w:pStyle w:val="NoSpacing"/>
        <w:rPr>
          <w:rFonts w:cs="Times New Roman"/>
          <w:szCs w:val="24"/>
        </w:rPr>
      </w:pPr>
    </w:p>
    <w:p w14:paraId="7FC903DD" w14:textId="77777777" w:rsidR="00754CE0" w:rsidRDefault="00754CE0" w:rsidP="00754C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3B37AA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8E40" w14:textId="77777777" w:rsidR="00754CE0" w:rsidRDefault="00754CE0" w:rsidP="009139A6">
      <w:r>
        <w:separator/>
      </w:r>
    </w:p>
  </w:endnote>
  <w:endnote w:type="continuationSeparator" w:id="0">
    <w:p w14:paraId="39056537" w14:textId="77777777" w:rsidR="00754CE0" w:rsidRDefault="00754C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D48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C7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D5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42E1" w14:textId="77777777" w:rsidR="00754CE0" w:rsidRDefault="00754CE0" w:rsidP="009139A6">
      <w:r>
        <w:separator/>
      </w:r>
    </w:p>
  </w:footnote>
  <w:footnote w:type="continuationSeparator" w:id="0">
    <w:p w14:paraId="05EE4472" w14:textId="77777777" w:rsidR="00754CE0" w:rsidRDefault="00754C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12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E78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46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54CE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4079"/>
  <w15:chartTrackingRefBased/>
  <w15:docId w15:val="{9C009524-79C4-4F22-ADB8-DC7EFFB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2025-05-17T19:45:00Z</dcterms:created>
  <dcterms:modified xsi:type="dcterms:W3CDTF">2025-05-17T19:45:00Z</dcterms:modified>
</cp:coreProperties>
</file>