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97C03" w14:textId="77777777" w:rsidR="00741B12" w:rsidRDefault="00741B12" w:rsidP="00741B12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William SOMMASTER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d.ca.1486)</w:t>
      </w:r>
    </w:p>
    <w:p w14:paraId="3DE751F6" w14:textId="77777777" w:rsidR="00741B12" w:rsidRDefault="00741B12" w:rsidP="00741B12">
      <w:pPr>
        <w:pStyle w:val="NoSpacing"/>
        <w:rPr>
          <w:rFonts w:eastAsia="Times New Roman"/>
        </w:rPr>
      </w:pPr>
    </w:p>
    <w:p w14:paraId="6E402028" w14:textId="77777777" w:rsidR="00741B12" w:rsidRDefault="00741B12" w:rsidP="00741B12">
      <w:pPr>
        <w:pStyle w:val="NoSpacing"/>
        <w:rPr>
          <w:rFonts w:eastAsia="Times New Roman"/>
        </w:rPr>
      </w:pPr>
    </w:p>
    <w:p w14:paraId="2D1E9DE9" w14:textId="77777777" w:rsidR="00741B12" w:rsidRDefault="00741B12" w:rsidP="00741B12">
      <w:pPr>
        <w:pStyle w:val="NoSpacing"/>
        <w:rPr>
          <w:rFonts w:eastAsia="Times New Roman"/>
        </w:rPr>
      </w:pPr>
      <w:r>
        <w:rPr>
          <w:rFonts w:eastAsia="Times New Roman"/>
        </w:rPr>
        <w:t>26 Jan.1486</w:t>
      </w:r>
      <w:r>
        <w:rPr>
          <w:rFonts w:eastAsia="Times New Roman"/>
        </w:rPr>
        <w:tab/>
        <w:t xml:space="preserve">Writ of diem </w:t>
      </w:r>
      <w:proofErr w:type="spellStart"/>
      <w:r>
        <w:rPr>
          <w:rFonts w:eastAsia="Times New Roman"/>
        </w:rPr>
        <w:t>clausit</w:t>
      </w:r>
      <w:proofErr w:type="spellEnd"/>
      <w:r>
        <w:rPr>
          <w:rFonts w:eastAsia="Times New Roman"/>
        </w:rPr>
        <w:t xml:space="preserve"> extremum to the Escheator of Devon.</w:t>
      </w:r>
    </w:p>
    <w:p w14:paraId="0A9CC565" w14:textId="77777777" w:rsidR="00741B12" w:rsidRDefault="00741B12" w:rsidP="00741B12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(C.F.R. 1485-1509 p.5)</w:t>
      </w:r>
    </w:p>
    <w:p w14:paraId="3B4D6DB0" w14:textId="77777777" w:rsidR="00741B12" w:rsidRDefault="00741B12" w:rsidP="00741B12">
      <w:pPr>
        <w:pStyle w:val="NoSpacing"/>
        <w:rPr>
          <w:rFonts w:eastAsia="Times New Roman"/>
        </w:rPr>
      </w:pPr>
    </w:p>
    <w:p w14:paraId="2475C30B" w14:textId="77777777" w:rsidR="00741B12" w:rsidRDefault="00741B12" w:rsidP="00741B12">
      <w:pPr>
        <w:pStyle w:val="NoSpacing"/>
        <w:rPr>
          <w:rFonts w:eastAsia="Times New Roman"/>
        </w:rPr>
      </w:pPr>
    </w:p>
    <w:p w14:paraId="54C8491F" w14:textId="77777777" w:rsidR="00741B12" w:rsidRDefault="00741B12" w:rsidP="00741B12">
      <w:pPr>
        <w:pStyle w:val="NoSpacing"/>
        <w:rPr>
          <w:rFonts w:eastAsia="Times New Roman"/>
        </w:rPr>
      </w:pPr>
      <w:r>
        <w:rPr>
          <w:rFonts w:eastAsia="Times New Roman"/>
        </w:rPr>
        <w:t>1 August 2024</w:t>
      </w:r>
    </w:p>
    <w:p w14:paraId="0AF23D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7255" w14:textId="77777777" w:rsidR="00741B12" w:rsidRDefault="00741B12" w:rsidP="009139A6">
      <w:r>
        <w:separator/>
      </w:r>
    </w:p>
  </w:endnote>
  <w:endnote w:type="continuationSeparator" w:id="0">
    <w:p w14:paraId="23EEDCB4" w14:textId="77777777" w:rsidR="00741B12" w:rsidRDefault="00741B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5B3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591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488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310B1" w14:textId="77777777" w:rsidR="00741B12" w:rsidRDefault="00741B12" w:rsidP="009139A6">
      <w:r>
        <w:separator/>
      </w:r>
    </w:p>
  </w:footnote>
  <w:footnote w:type="continuationSeparator" w:id="0">
    <w:p w14:paraId="31F4A186" w14:textId="77777777" w:rsidR="00741B12" w:rsidRDefault="00741B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669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0DF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3EF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12"/>
    <w:rsid w:val="000666E0"/>
    <w:rsid w:val="002510B7"/>
    <w:rsid w:val="00270799"/>
    <w:rsid w:val="005C130B"/>
    <w:rsid w:val="00741B1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5322"/>
  <w15:chartTrackingRefBased/>
  <w15:docId w15:val="{48CA6BB8-2BD8-443C-9770-7CF83BA9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2024-08-02T11:07:00Z</dcterms:created>
  <dcterms:modified xsi:type="dcterms:W3CDTF">2024-08-02T11:07:00Z</dcterms:modified>
</cp:coreProperties>
</file>