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CE98" w14:textId="77777777" w:rsidR="00287900" w:rsidRDefault="00287900" w:rsidP="002879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SONLOND (SOULOND)</w:t>
      </w:r>
      <w:r>
        <w:rPr>
          <w:rFonts w:cs="Times New Roman"/>
          <w:szCs w:val="24"/>
        </w:rPr>
        <w:t xml:space="preserve">        (fl.1460)</w:t>
      </w:r>
    </w:p>
    <w:p w14:paraId="5F0775C8" w14:textId="77777777" w:rsidR="00287900" w:rsidRDefault="00287900" w:rsidP="002879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Shrewsbury. Shearman.</w:t>
      </w:r>
    </w:p>
    <w:p w14:paraId="3C3E6E52" w14:textId="77777777" w:rsidR="00287900" w:rsidRDefault="00287900" w:rsidP="00287900">
      <w:pPr>
        <w:pStyle w:val="NoSpacing"/>
        <w:rPr>
          <w:rFonts w:cs="Times New Roman"/>
          <w:szCs w:val="24"/>
        </w:rPr>
      </w:pPr>
    </w:p>
    <w:p w14:paraId="421B1283" w14:textId="77777777" w:rsidR="00287900" w:rsidRDefault="00287900" w:rsidP="00287900">
      <w:pPr>
        <w:pStyle w:val="NoSpacing"/>
        <w:rPr>
          <w:rFonts w:cs="Times New Roman"/>
          <w:szCs w:val="24"/>
        </w:rPr>
      </w:pPr>
    </w:p>
    <w:p w14:paraId="23A1F373" w14:textId="77777777" w:rsidR="00287900" w:rsidRDefault="00287900" w:rsidP="002879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Edward, Prince of Wales, Humphrey Stafford, Duke of Buckingham(q.v.),</w:t>
      </w:r>
    </w:p>
    <w:p w14:paraId="17053DAC" w14:textId="77777777" w:rsidR="00287900" w:rsidRDefault="00287900" w:rsidP="002879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James Butler, Earl of Wiltshire(q.v.), John Ormond(q.v.) and William </w:t>
      </w:r>
    </w:p>
    <w:p w14:paraId="3F1BC07B" w14:textId="77777777" w:rsidR="00287900" w:rsidRDefault="00287900" w:rsidP="002879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Holand(q.v.) made a plaint of trespass against him and 26 others,</w:t>
      </w:r>
    </w:p>
    <w:p w14:paraId="26B41616" w14:textId="77777777" w:rsidR="00287900" w:rsidRDefault="00287900" w:rsidP="002879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</w:t>
      </w:r>
      <w:r w:rsidRPr="00287900">
        <w:rPr>
          <w:rFonts w:cs="Times New Roman"/>
          <w:szCs w:val="24"/>
          <w:u w:val="single"/>
        </w:rPr>
        <w:t>https://www.medievalgenealogy.org.uk/aalt/cp40_kb27_list.htm</w:t>
      </w:r>
      <w:r>
        <w:rPr>
          <w:rFonts w:cs="Times New Roman"/>
          <w:szCs w:val="24"/>
        </w:rPr>
        <w:t xml:space="preserve"> )</w:t>
      </w:r>
    </w:p>
    <w:p w14:paraId="65C016F1" w14:textId="77777777" w:rsidR="00287900" w:rsidRDefault="00287900" w:rsidP="00287900">
      <w:pPr>
        <w:pStyle w:val="NoSpacing"/>
        <w:rPr>
          <w:rFonts w:cs="Times New Roman"/>
          <w:szCs w:val="24"/>
        </w:rPr>
      </w:pPr>
    </w:p>
    <w:p w14:paraId="153D0A4C" w14:textId="77777777" w:rsidR="00287900" w:rsidRDefault="00287900" w:rsidP="00287900">
      <w:pPr>
        <w:pStyle w:val="NoSpacing"/>
        <w:rPr>
          <w:rFonts w:cs="Times New Roman"/>
          <w:szCs w:val="24"/>
        </w:rPr>
      </w:pPr>
    </w:p>
    <w:p w14:paraId="6CA3DBB6" w14:textId="5E8B94CE" w:rsidR="00BA00AB" w:rsidRPr="00EB3209" w:rsidRDefault="0028790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8988B" w14:textId="77777777" w:rsidR="00287900" w:rsidRDefault="00287900" w:rsidP="009139A6">
      <w:r>
        <w:separator/>
      </w:r>
    </w:p>
  </w:endnote>
  <w:endnote w:type="continuationSeparator" w:id="0">
    <w:p w14:paraId="575822AC" w14:textId="77777777" w:rsidR="00287900" w:rsidRDefault="0028790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5CE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A3DD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190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B7B81" w14:textId="77777777" w:rsidR="00287900" w:rsidRDefault="00287900" w:rsidP="009139A6">
      <w:r>
        <w:separator/>
      </w:r>
    </w:p>
  </w:footnote>
  <w:footnote w:type="continuationSeparator" w:id="0">
    <w:p w14:paraId="2A0861B7" w14:textId="77777777" w:rsidR="00287900" w:rsidRDefault="0028790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93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7E0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1866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00"/>
    <w:rsid w:val="000666E0"/>
    <w:rsid w:val="000A2E7A"/>
    <w:rsid w:val="001307AC"/>
    <w:rsid w:val="00190DFA"/>
    <w:rsid w:val="002510B7"/>
    <w:rsid w:val="00270799"/>
    <w:rsid w:val="002737D5"/>
    <w:rsid w:val="00287900"/>
    <w:rsid w:val="00357E4A"/>
    <w:rsid w:val="005C130B"/>
    <w:rsid w:val="007F00A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479D0"/>
  <w15:chartTrackingRefBased/>
  <w15:docId w15:val="{D5BD3873-BB8A-46AD-B966-9E6F9CF0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2025-08-31T20:06:00Z</dcterms:created>
  <dcterms:modified xsi:type="dcterms:W3CDTF">2025-08-31T20:07:00Z</dcterms:modified>
</cp:coreProperties>
</file>