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0B91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SOOME</w:t>
      </w:r>
      <w:r>
        <w:rPr>
          <w:rFonts w:cs="Times New Roman"/>
          <w:szCs w:val="24"/>
        </w:rPr>
        <w:t xml:space="preserve">       (fl.1483)</w:t>
      </w:r>
    </w:p>
    <w:p w14:paraId="5BD78AF9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Lynn. Merchant.</w:t>
      </w:r>
    </w:p>
    <w:p w14:paraId="76FB4F5D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</w:p>
    <w:p w14:paraId="2220ABFB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</w:p>
    <w:p w14:paraId="5A728623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separate plaints of debt against Robert Barker of East </w:t>
      </w:r>
      <w:proofErr w:type="spellStart"/>
      <w:r>
        <w:rPr>
          <w:rFonts w:cs="Times New Roman"/>
          <w:szCs w:val="24"/>
        </w:rPr>
        <w:t>Bilney</w:t>
      </w:r>
      <w:proofErr w:type="spellEnd"/>
      <w:r>
        <w:rPr>
          <w:rFonts w:cs="Times New Roman"/>
          <w:szCs w:val="24"/>
        </w:rPr>
        <w:t>,</w:t>
      </w:r>
    </w:p>
    <w:p w14:paraId="7690D144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Norfolk(q.v.), Robert </w:t>
      </w:r>
      <w:proofErr w:type="spellStart"/>
      <w:r>
        <w:rPr>
          <w:rFonts w:cs="Times New Roman"/>
          <w:szCs w:val="24"/>
        </w:rPr>
        <w:t>Marchaunt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Fouldon</w:t>
      </w:r>
      <w:proofErr w:type="spellEnd"/>
      <w:r>
        <w:rPr>
          <w:rFonts w:cs="Times New Roman"/>
          <w:szCs w:val="24"/>
        </w:rPr>
        <w:t xml:space="preserve">(q.v.) and William </w:t>
      </w:r>
      <w:proofErr w:type="spellStart"/>
      <w:r>
        <w:rPr>
          <w:rFonts w:cs="Times New Roman"/>
          <w:szCs w:val="24"/>
        </w:rPr>
        <w:t>Kekall</w:t>
      </w:r>
      <w:proofErr w:type="spellEnd"/>
    </w:p>
    <w:p w14:paraId="2CB914C4" w14:textId="77777777" w:rsidR="005B6834" w:rsidRPr="009A1082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Watlington(q.v.). </w:t>
      </w:r>
    </w:p>
    <w:p w14:paraId="535E6ECE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8CDB93D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</w:p>
    <w:p w14:paraId="37484249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</w:p>
    <w:p w14:paraId="6A23BE4A" w14:textId="77777777" w:rsidR="005B6834" w:rsidRDefault="005B6834" w:rsidP="005B6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7E8D2F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C825" w14:textId="77777777" w:rsidR="005B6834" w:rsidRDefault="005B6834" w:rsidP="009139A6">
      <w:r>
        <w:separator/>
      </w:r>
    </w:p>
  </w:endnote>
  <w:endnote w:type="continuationSeparator" w:id="0">
    <w:p w14:paraId="66D85D0C" w14:textId="77777777" w:rsidR="005B6834" w:rsidRDefault="005B6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71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7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B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9DF8" w14:textId="77777777" w:rsidR="005B6834" w:rsidRDefault="005B6834" w:rsidP="009139A6">
      <w:r>
        <w:separator/>
      </w:r>
    </w:p>
  </w:footnote>
  <w:footnote w:type="continuationSeparator" w:id="0">
    <w:p w14:paraId="3EA06B90" w14:textId="77777777" w:rsidR="005B6834" w:rsidRDefault="005B6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C7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07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3F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4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B683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2E56"/>
  <w15:chartTrackingRefBased/>
  <w15:docId w15:val="{B85787FB-F6FA-4D7D-876A-2FA4E1EF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6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2025-08-09T16:30:00Z</dcterms:created>
  <dcterms:modified xsi:type="dcterms:W3CDTF">2025-08-09T16:31:00Z</dcterms:modified>
</cp:coreProperties>
</file>