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5DE9" w14:textId="77777777" w:rsidR="008A1FA8" w:rsidRDefault="008A1FA8" w:rsidP="008A1F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Gerard SOTHILL</w:t>
      </w:r>
      <w:r>
        <w:rPr>
          <w:rFonts w:cs="Times New Roman"/>
          <w:szCs w:val="24"/>
        </w:rPr>
        <w:t xml:space="preserve">       (fl.1404)</w:t>
      </w:r>
    </w:p>
    <w:p w14:paraId="29608EFC" w14:textId="77777777" w:rsidR="008A1FA8" w:rsidRDefault="008A1FA8" w:rsidP="008A1F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Lindsey, Lincolnshire.</w:t>
      </w:r>
    </w:p>
    <w:p w14:paraId="785A3422" w14:textId="77777777" w:rsidR="008A1FA8" w:rsidRDefault="008A1FA8" w:rsidP="008A1FA8">
      <w:pPr>
        <w:pStyle w:val="NoSpacing"/>
        <w:rPr>
          <w:rFonts w:cs="Times New Roman"/>
          <w:szCs w:val="24"/>
        </w:rPr>
      </w:pPr>
    </w:p>
    <w:p w14:paraId="378EED58" w14:textId="77777777" w:rsidR="008A1FA8" w:rsidRDefault="008A1FA8" w:rsidP="008A1FA8">
      <w:pPr>
        <w:pStyle w:val="NoSpacing"/>
        <w:rPr>
          <w:rFonts w:cs="Times New Roman"/>
          <w:szCs w:val="24"/>
        </w:rPr>
      </w:pPr>
    </w:p>
    <w:p w14:paraId="01341F84" w14:textId="77777777" w:rsidR="008A1FA8" w:rsidRDefault="008A1FA8" w:rsidP="008A1FA8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24 Mar.1404</w:t>
      </w:r>
      <w:r>
        <w:rPr>
          <w:rFonts w:cs="Times New Roman"/>
          <w:szCs w:val="24"/>
        </w:rPr>
        <w:tab/>
        <w:t xml:space="preserve">He was one of those who were commissioned to inquire in Lindsey, except the city of Lincoln, touching the names of the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bound to contribute to the subsidy granted to the King at the last Parliament. He was also a collector.</w:t>
      </w:r>
    </w:p>
    <w:p w14:paraId="47A9B690" w14:textId="77777777" w:rsidR="008A1FA8" w:rsidRDefault="008A1FA8" w:rsidP="008A1FA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(C.F.R. 1399-1405 pp.255-6)</w:t>
      </w:r>
    </w:p>
    <w:p w14:paraId="54CD8136" w14:textId="77777777" w:rsidR="008A1FA8" w:rsidRDefault="008A1FA8" w:rsidP="008A1FA8">
      <w:pPr>
        <w:pStyle w:val="NoSpacing"/>
        <w:rPr>
          <w:rFonts w:cs="Times New Roman"/>
          <w:szCs w:val="24"/>
        </w:rPr>
      </w:pPr>
    </w:p>
    <w:p w14:paraId="6AE2E42F" w14:textId="77777777" w:rsidR="008A1FA8" w:rsidRDefault="008A1FA8" w:rsidP="008A1FA8">
      <w:pPr>
        <w:pStyle w:val="NoSpacing"/>
        <w:rPr>
          <w:rFonts w:cs="Times New Roman"/>
          <w:szCs w:val="24"/>
        </w:rPr>
      </w:pPr>
    </w:p>
    <w:p w14:paraId="1D58CAAC" w14:textId="77777777" w:rsidR="008A1FA8" w:rsidRDefault="008A1FA8" w:rsidP="008A1F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2021</w:t>
      </w:r>
    </w:p>
    <w:p w14:paraId="1509CA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BBA0" w14:textId="77777777" w:rsidR="008A1FA8" w:rsidRDefault="008A1FA8" w:rsidP="009139A6">
      <w:r>
        <w:separator/>
      </w:r>
    </w:p>
  </w:endnote>
  <w:endnote w:type="continuationSeparator" w:id="0">
    <w:p w14:paraId="62B1BD7C" w14:textId="77777777" w:rsidR="008A1FA8" w:rsidRDefault="008A1F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A8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14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A4BD" w14:textId="77777777" w:rsidR="008A1FA8" w:rsidRDefault="008A1FA8" w:rsidP="009139A6">
      <w:r>
        <w:separator/>
      </w:r>
    </w:p>
  </w:footnote>
  <w:footnote w:type="continuationSeparator" w:id="0">
    <w:p w14:paraId="40CB1628" w14:textId="77777777" w:rsidR="008A1FA8" w:rsidRDefault="008A1F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EC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B1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5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17841"/>
    <w:rsid w:val="00826F5C"/>
    <w:rsid w:val="008A1FA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F6F7"/>
  <w15:chartTrackingRefBased/>
  <w15:docId w15:val="{F5CE4429-64F4-4FCD-A102-D51DFE2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2025-09-16T19:18:00Z</dcterms:created>
  <dcterms:modified xsi:type="dcterms:W3CDTF">2025-09-16T19:18:00Z</dcterms:modified>
</cp:coreProperties>
</file>