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513E6" w14:textId="2BA04ABB" w:rsidR="006B2F86" w:rsidRDefault="003C6501" w:rsidP="00E71FC3">
      <w:pPr>
        <w:pStyle w:val="NoSpacing"/>
      </w:pPr>
      <w:r>
        <w:rPr>
          <w:u w:val="single"/>
        </w:rPr>
        <w:t>Alice SOPER</w:t>
      </w:r>
      <w:r>
        <w:t xml:space="preserve">    </w:t>
      </w:r>
      <w:proofErr w:type="gramStart"/>
      <w:r>
        <w:t xml:space="preserve">   (</w:t>
      </w:r>
      <w:proofErr w:type="gramEnd"/>
      <w:r>
        <w:t>fl.1489)</w:t>
      </w:r>
    </w:p>
    <w:p w14:paraId="3F5FA59A" w14:textId="49C0C2AD" w:rsidR="003C6501" w:rsidRDefault="003C6501" w:rsidP="00E71FC3">
      <w:pPr>
        <w:pStyle w:val="NoSpacing"/>
      </w:pPr>
      <w:r>
        <w:t>of Canterbury.</w:t>
      </w:r>
    </w:p>
    <w:p w14:paraId="02F935D3" w14:textId="2D92A45D" w:rsidR="003C6501" w:rsidRDefault="003C6501" w:rsidP="00E71FC3">
      <w:pPr>
        <w:pStyle w:val="NoSpacing"/>
      </w:pPr>
    </w:p>
    <w:p w14:paraId="6DB84CEA" w14:textId="526BA8A4" w:rsidR="003C6501" w:rsidRDefault="003C6501" w:rsidP="00E71FC3">
      <w:pPr>
        <w:pStyle w:val="NoSpacing"/>
      </w:pPr>
    </w:p>
    <w:p w14:paraId="07316A55" w14:textId="679F82B3" w:rsidR="003C6501" w:rsidRDefault="003C6501" w:rsidP="00E71FC3">
      <w:pPr>
        <w:pStyle w:val="NoSpacing"/>
      </w:pPr>
      <w:r>
        <w:t>Daughter of Laurence Soper(q.v.).  (Cowper p.106)</w:t>
      </w:r>
    </w:p>
    <w:p w14:paraId="6D660CC7" w14:textId="112813AC" w:rsidR="003C6501" w:rsidRDefault="003C6501" w:rsidP="00E71FC3">
      <w:pPr>
        <w:pStyle w:val="NoSpacing"/>
      </w:pPr>
      <w:r>
        <w:t>= John Burges, yeoman(q.v.).   (ibid.)</w:t>
      </w:r>
    </w:p>
    <w:p w14:paraId="49876083" w14:textId="698E4FD0" w:rsidR="004C3E2D" w:rsidRDefault="004C3E2D" w:rsidP="00E71FC3">
      <w:pPr>
        <w:pStyle w:val="NoSpacing"/>
      </w:pPr>
    </w:p>
    <w:p w14:paraId="1398D0AE" w14:textId="688A6F30" w:rsidR="004C3E2D" w:rsidRDefault="004C3E2D" w:rsidP="00E71FC3">
      <w:pPr>
        <w:pStyle w:val="NoSpacing"/>
      </w:pPr>
    </w:p>
    <w:p w14:paraId="21D86552" w14:textId="4BDB0E53" w:rsidR="004C3E2D" w:rsidRPr="003C6501" w:rsidRDefault="004C3E2D" w:rsidP="00E71FC3">
      <w:pPr>
        <w:pStyle w:val="NoSpacing"/>
      </w:pPr>
      <w:r>
        <w:t>5 August 2018</w:t>
      </w:r>
      <w:bookmarkStart w:id="0" w:name="_GoBack"/>
      <w:bookmarkEnd w:id="0"/>
    </w:p>
    <w:sectPr w:rsidR="004C3E2D" w:rsidRPr="003C650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6685B" w14:textId="77777777" w:rsidR="003C6501" w:rsidRDefault="003C6501" w:rsidP="00E71FC3">
      <w:pPr>
        <w:spacing w:after="0" w:line="240" w:lineRule="auto"/>
      </w:pPr>
      <w:r>
        <w:separator/>
      </w:r>
    </w:p>
  </w:endnote>
  <w:endnote w:type="continuationSeparator" w:id="0">
    <w:p w14:paraId="3EA61E56" w14:textId="77777777" w:rsidR="003C6501" w:rsidRDefault="003C65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102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91B66" w14:textId="77777777" w:rsidR="003C6501" w:rsidRDefault="003C6501" w:rsidP="00E71FC3">
      <w:pPr>
        <w:spacing w:after="0" w:line="240" w:lineRule="auto"/>
      </w:pPr>
      <w:r>
        <w:separator/>
      </w:r>
    </w:p>
  </w:footnote>
  <w:footnote w:type="continuationSeparator" w:id="0">
    <w:p w14:paraId="1F9D517E" w14:textId="77777777" w:rsidR="003C6501" w:rsidRDefault="003C65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01"/>
    <w:rsid w:val="001A7C09"/>
    <w:rsid w:val="003C6501"/>
    <w:rsid w:val="004C3E2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2BB9"/>
  <w15:chartTrackingRefBased/>
  <w15:docId w15:val="{05100F5D-7093-4F7A-8C68-DE5C8B2C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2018-08-05T21:25:00Z</dcterms:created>
  <dcterms:modified xsi:type="dcterms:W3CDTF">2018-08-05T21:36:00Z</dcterms:modified>
</cp:coreProperties>
</file>