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8C" w:rsidRDefault="0043238C" w:rsidP="0043238C">
      <w:pPr>
        <w:pStyle w:val="NoSpacing"/>
      </w:pPr>
      <w:r>
        <w:rPr>
          <w:u w:val="single"/>
        </w:rPr>
        <w:t>Hugh SOPER</w:t>
      </w:r>
      <w:r>
        <w:t xml:space="preserve">      (fl.1421-2)</w:t>
      </w:r>
    </w:p>
    <w:p w:rsidR="0043238C" w:rsidRDefault="0043238C" w:rsidP="0043238C">
      <w:pPr>
        <w:pStyle w:val="NoSpacing"/>
      </w:pPr>
      <w:proofErr w:type="gramStart"/>
      <w:r>
        <w:t>of</w:t>
      </w:r>
      <w:proofErr w:type="gramEnd"/>
      <w:r>
        <w:t xml:space="preserve"> Norwich. Butcher.</w:t>
      </w:r>
    </w:p>
    <w:p w:rsidR="0043238C" w:rsidRDefault="0043238C" w:rsidP="0043238C">
      <w:pPr>
        <w:pStyle w:val="NoSpacing"/>
      </w:pPr>
    </w:p>
    <w:p w:rsidR="0043238C" w:rsidRDefault="0043238C" w:rsidP="0043238C">
      <w:pPr>
        <w:pStyle w:val="NoSpacing"/>
      </w:pPr>
    </w:p>
    <w:p w:rsidR="0043238C" w:rsidRDefault="0043238C" w:rsidP="0043238C">
      <w:pPr>
        <w:pStyle w:val="NoSpacing"/>
      </w:pPr>
      <w:r>
        <w:t xml:space="preserve">         1421-2    He became a Freeman.  (C.F.N. p.127)</w:t>
      </w:r>
    </w:p>
    <w:p w:rsidR="0043238C" w:rsidRDefault="0043238C" w:rsidP="0043238C">
      <w:pPr>
        <w:pStyle w:val="NoSpacing"/>
      </w:pPr>
    </w:p>
    <w:p w:rsidR="0043238C" w:rsidRDefault="0043238C" w:rsidP="0043238C">
      <w:pPr>
        <w:pStyle w:val="NoSpacing"/>
      </w:pPr>
    </w:p>
    <w:p w:rsidR="0043238C" w:rsidRDefault="0043238C" w:rsidP="0043238C">
      <w:pPr>
        <w:pStyle w:val="NoSpacing"/>
      </w:pPr>
      <w:r>
        <w:t>20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8C" w:rsidRDefault="0043238C" w:rsidP="00920DE3">
      <w:pPr>
        <w:spacing w:after="0" w:line="240" w:lineRule="auto"/>
      </w:pPr>
      <w:r>
        <w:separator/>
      </w:r>
    </w:p>
  </w:endnote>
  <w:endnote w:type="continuationSeparator" w:id="0">
    <w:p w:rsidR="0043238C" w:rsidRDefault="0043238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8C" w:rsidRDefault="0043238C" w:rsidP="00920DE3">
      <w:pPr>
        <w:spacing w:after="0" w:line="240" w:lineRule="auto"/>
      </w:pPr>
      <w:r>
        <w:separator/>
      </w:r>
    </w:p>
  </w:footnote>
  <w:footnote w:type="continuationSeparator" w:id="0">
    <w:p w:rsidR="0043238C" w:rsidRDefault="0043238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8C"/>
    <w:rsid w:val="00120749"/>
    <w:rsid w:val="0043238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2013-09-23T16:34:00Z</dcterms:created>
  <dcterms:modified xsi:type="dcterms:W3CDTF">2013-09-23T16:35:00Z</dcterms:modified>
</cp:coreProperties>
</file>