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E68F" w14:textId="77777777" w:rsidR="00197C26" w:rsidRDefault="00197C26" w:rsidP="00197C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SOPER</w:t>
      </w:r>
      <w:r>
        <w:rPr>
          <w:rFonts w:cs="Times New Roman"/>
          <w:szCs w:val="24"/>
        </w:rPr>
        <w:t xml:space="preserve">       (fl.1483)</w:t>
      </w:r>
    </w:p>
    <w:p w14:paraId="0973CCF3" w14:textId="77777777" w:rsidR="00197C26" w:rsidRDefault="00197C26" w:rsidP="00197C26">
      <w:pPr>
        <w:pStyle w:val="NoSpacing"/>
        <w:jc w:val="both"/>
        <w:rPr>
          <w:rFonts w:cs="Times New Roman"/>
          <w:szCs w:val="24"/>
        </w:rPr>
      </w:pPr>
    </w:p>
    <w:p w14:paraId="3A8A4751" w14:textId="77777777" w:rsidR="00197C26" w:rsidRDefault="00197C26" w:rsidP="00197C26">
      <w:pPr>
        <w:pStyle w:val="NoSpacing"/>
        <w:jc w:val="both"/>
        <w:rPr>
          <w:rFonts w:cs="Times New Roman"/>
          <w:szCs w:val="24"/>
        </w:rPr>
      </w:pPr>
    </w:p>
    <w:p w14:paraId="65DEBB60" w14:textId="77777777" w:rsidR="00197C26" w:rsidRDefault="00197C26" w:rsidP="00197C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and John Kyrton(q.v.) made a plaint of common recovery against</w:t>
      </w:r>
    </w:p>
    <w:p w14:paraId="2CC7409F" w14:textId="77777777" w:rsidR="00197C26" w:rsidRDefault="00197C26" w:rsidP="00197C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Tourner</w:t>
      </w:r>
      <w:proofErr w:type="spellEnd"/>
      <w:r>
        <w:rPr>
          <w:rFonts w:cs="Times New Roman"/>
          <w:szCs w:val="24"/>
        </w:rPr>
        <w:t xml:space="preserve">(q.v.), John </w:t>
      </w:r>
      <w:proofErr w:type="spellStart"/>
      <w:r>
        <w:rPr>
          <w:rFonts w:cs="Times New Roman"/>
          <w:szCs w:val="24"/>
        </w:rPr>
        <w:t>Heyron</w:t>
      </w:r>
      <w:proofErr w:type="spellEnd"/>
      <w:r>
        <w:rPr>
          <w:rFonts w:cs="Times New Roman"/>
          <w:szCs w:val="24"/>
        </w:rPr>
        <w:t xml:space="preserve">(q.v.), Thomas Symon(q.v.), Robert </w:t>
      </w:r>
    </w:p>
    <w:p w14:paraId="7306D911" w14:textId="77777777" w:rsidR="00197C26" w:rsidRDefault="00197C26" w:rsidP="00197C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Corton(q.v.) and John 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 xml:space="preserve"> Rode(q.v.).</w:t>
      </w:r>
    </w:p>
    <w:p w14:paraId="68C2620D" w14:textId="77777777" w:rsidR="00197C26" w:rsidRDefault="00197C26" w:rsidP="00197C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43876C0" w14:textId="77777777" w:rsidR="00197C26" w:rsidRDefault="00197C26" w:rsidP="00197C26">
      <w:pPr>
        <w:pStyle w:val="NoSpacing"/>
        <w:jc w:val="both"/>
        <w:rPr>
          <w:rFonts w:cs="Times New Roman"/>
          <w:szCs w:val="24"/>
        </w:rPr>
      </w:pPr>
    </w:p>
    <w:p w14:paraId="0530580E" w14:textId="77777777" w:rsidR="00197C26" w:rsidRDefault="00197C26" w:rsidP="00197C26">
      <w:pPr>
        <w:pStyle w:val="NoSpacing"/>
        <w:jc w:val="both"/>
        <w:rPr>
          <w:rFonts w:cs="Times New Roman"/>
          <w:szCs w:val="24"/>
        </w:rPr>
      </w:pPr>
    </w:p>
    <w:p w14:paraId="2AAEBC52" w14:textId="77777777" w:rsidR="00197C26" w:rsidRDefault="00197C26" w:rsidP="00197C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149A8E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7014" w14:textId="77777777" w:rsidR="00197C26" w:rsidRDefault="00197C26" w:rsidP="009139A6">
      <w:r>
        <w:separator/>
      </w:r>
    </w:p>
  </w:endnote>
  <w:endnote w:type="continuationSeparator" w:id="0">
    <w:p w14:paraId="5AC48AA0" w14:textId="77777777" w:rsidR="00197C26" w:rsidRDefault="00197C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33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DC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35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EDFA" w14:textId="77777777" w:rsidR="00197C26" w:rsidRDefault="00197C26" w:rsidP="009139A6">
      <w:r>
        <w:separator/>
      </w:r>
    </w:p>
  </w:footnote>
  <w:footnote w:type="continuationSeparator" w:id="0">
    <w:p w14:paraId="425A2A12" w14:textId="77777777" w:rsidR="00197C26" w:rsidRDefault="00197C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44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3F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82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26"/>
    <w:rsid w:val="000666E0"/>
    <w:rsid w:val="000A2E7A"/>
    <w:rsid w:val="001307AC"/>
    <w:rsid w:val="00190DFA"/>
    <w:rsid w:val="00197C26"/>
    <w:rsid w:val="002510B7"/>
    <w:rsid w:val="00270799"/>
    <w:rsid w:val="002737D5"/>
    <w:rsid w:val="0029097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F770"/>
  <w15:chartTrackingRefBased/>
  <w15:docId w15:val="{C48323A4-00C8-4CF1-A19B-8D882359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97C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2025-08-09T16:34:00Z</dcterms:created>
  <dcterms:modified xsi:type="dcterms:W3CDTF">2025-08-09T16:34:00Z</dcterms:modified>
</cp:coreProperties>
</file>