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F51" w:rsidRDefault="00C25F51" w:rsidP="00C25F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SOPER</w:t>
      </w:r>
      <w:r>
        <w:rPr>
          <w:rFonts w:ascii="Times New Roman" w:hAnsi="Times New Roman" w:cs="Times New Roman"/>
          <w:sz w:val="24"/>
          <w:szCs w:val="24"/>
        </w:rPr>
        <w:t xml:space="preserve">      (fl.1451)</w:t>
      </w:r>
    </w:p>
    <w:p w:rsidR="00C25F51" w:rsidRDefault="00C25F51" w:rsidP="00C25F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Exeter. Saddler.</w:t>
      </w:r>
    </w:p>
    <w:p w:rsidR="00C25F51" w:rsidRDefault="00C25F51" w:rsidP="00C25F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5F51" w:rsidRDefault="00C25F51" w:rsidP="00C25F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5F51" w:rsidRDefault="00C25F51" w:rsidP="00C25F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 of William Soper of Plymouth(q.v.).  (“Exeter Freemen” p.51)</w:t>
      </w:r>
    </w:p>
    <w:p w:rsidR="00C25F51" w:rsidRDefault="00C25F51" w:rsidP="00C25F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5F51" w:rsidRDefault="00C25F51" w:rsidP="00C25F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5F51" w:rsidRDefault="00C25F51" w:rsidP="00C25F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Apprentice of William Servyngton(q.v.).   (ibid.)</w:t>
      </w:r>
    </w:p>
    <w:p w:rsidR="00C25F51" w:rsidRDefault="00C25F51" w:rsidP="00C25F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5F51" w:rsidRDefault="00C25F51" w:rsidP="00C25F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5F51" w:rsidRDefault="00C25F51" w:rsidP="00C25F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Sep.1451</w:t>
      </w:r>
      <w:r>
        <w:rPr>
          <w:rFonts w:ascii="Times New Roman" w:hAnsi="Times New Roman" w:cs="Times New Roman"/>
          <w:sz w:val="24"/>
          <w:szCs w:val="24"/>
        </w:rPr>
        <w:tab/>
        <w:t>He became a Freeman.  (ibid.)</w:t>
      </w:r>
    </w:p>
    <w:p w:rsidR="00C25F51" w:rsidRDefault="00C25F51" w:rsidP="00C25F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5F51" w:rsidRDefault="00C25F51" w:rsidP="00C25F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564E3C" w:rsidRDefault="00C25F51" w:rsidP="00C25F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December 2015</w:t>
      </w: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F51" w:rsidRDefault="00C25F51" w:rsidP="00564E3C">
      <w:pPr>
        <w:spacing w:after="0" w:line="240" w:lineRule="auto"/>
      </w:pPr>
      <w:r>
        <w:separator/>
      </w:r>
    </w:p>
  </w:endnote>
  <w:endnote w:type="continuationSeparator" w:id="0">
    <w:p w:rsidR="00C25F51" w:rsidRDefault="00C25F51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C25F51">
      <w:rPr>
        <w:rFonts w:ascii="Times New Roman" w:hAnsi="Times New Roman" w:cs="Times New Roman"/>
        <w:noProof/>
        <w:sz w:val="24"/>
        <w:szCs w:val="24"/>
      </w:rPr>
      <w:t>8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F51" w:rsidRDefault="00C25F51" w:rsidP="00564E3C">
      <w:pPr>
        <w:spacing w:after="0" w:line="240" w:lineRule="auto"/>
      </w:pPr>
      <w:r>
        <w:separator/>
      </w:r>
    </w:p>
  </w:footnote>
  <w:footnote w:type="continuationSeparator" w:id="0">
    <w:p w:rsidR="00C25F51" w:rsidRDefault="00C25F51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F51"/>
    <w:rsid w:val="00372DC6"/>
    <w:rsid w:val="00564E3C"/>
    <w:rsid w:val="0064591D"/>
    <w:rsid w:val="00C25F51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A5AE5B-1EE4-47FE-8839-FD89D207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2016-01-08T20:30:00Z</dcterms:created>
  <dcterms:modified xsi:type="dcterms:W3CDTF">2016-01-08T20:31:00Z</dcterms:modified>
</cp:coreProperties>
</file>