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3B43" w14:textId="77777777" w:rsidR="00634D16" w:rsidRDefault="00634D16" w:rsidP="00634D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SOPER</w:t>
      </w:r>
      <w:r>
        <w:rPr>
          <w:rFonts w:cs="Times New Roman"/>
          <w:szCs w:val="24"/>
        </w:rPr>
        <w:t xml:space="preserve">       (fl.1432)</w:t>
      </w:r>
    </w:p>
    <w:p w14:paraId="26626A42" w14:textId="77777777" w:rsidR="00634D16" w:rsidRDefault="00634D16" w:rsidP="00634D16">
      <w:pPr>
        <w:pStyle w:val="NoSpacing"/>
        <w:rPr>
          <w:rFonts w:cs="Times New Roman"/>
          <w:szCs w:val="24"/>
        </w:rPr>
      </w:pPr>
    </w:p>
    <w:p w14:paraId="289335A1" w14:textId="77777777" w:rsidR="00634D16" w:rsidRDefault="00634D16" w:rsidP="00634D16">
      <w:pPr>
        <w:pStyle w:val="NoSpacing"/>
        <w:rPr>
          <w:rFonts w:cs="Times New Roman"/>
          <w:szCs w:val="24"/>
        </w:rPr>
      </w:pPr>
    </w:p>
    <w:p w14:paraId="327D1830" w14:textId="77777777" w:rsidR="00634D16" w:rsidRDefault="00634D16" w:rsidP="00634D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Mar.1432</w:t>
      </w:r>
      <w:r>
        <w:rPr>
          <w:rFonts w:cs="Times New Roman"/>
          <w:szCs w:val="24"/>
        </w:rPr>
        <w:tab/>
        <w:t>He and Nicholas Wyfold(q.v.) were commissioned to levy and collect in</w:t>
      </w:r>
    </w:p>
    <w:p w14:paraId="0415B3D8" w14:textId="77777777" w:rsidR="00634D16" w:rsidRDefault="00634D16" w:rsidP="00634D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person the customs in the port of Southampton and all adjacent ports and</w:t>
      </w:r>
    </w:p>
    <w:p w14:paraId="4FA1271B" w14:textId="77777777" w:rsidR="00634D16" w:rsidRDefault="00634D16" w:rsidP="00634D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places.     (C.F.R. 1430-37 p.53)</w:t>
      </w:r>
    </w:p>
    <w:p w14:paraId="565EF03C" w14:textId="77777777" w:rsidR="00624431" w:rsidRDefault="00624431" w:rsidP="00624431">
      <w:pPr>
        <w:pStyle w:val="NoSpacing"/>
      </w:pPr>
      <w:r>
        <w:t>10 Mar.1432</w:t>
      </w:r>
      <w:r>
        <w:tab/>
        <w:t xml:space="preserve">He and Nicholas Wyfold(q.v.) were commissioned to levy and collect in the </w:t>
      </w:r>
    </w:p>
    <w:p w14:paraId="1332FEA6" w14:textId="77777777" w:rsidR="00624431" w:rsidRDefault="00624431" w:rsidP="00624431">
      <w:pPr>
        <w:pStyle w:val="NoSpacing"/>
        <w:ind w:left="720" w:firstLine="720"/>
      </w:pPr>
      <w:r>
        <w:t xml:space="preserve">port of Southampton and all adjacent ports and places the customs on wools. </w:t>
      </w:r>
    </w:p>
    <w:p w14:paraId="265FD968" w14:textId="77777777" w:rsidR="00624431" w:rsidRDefault="00624431" w:rsidP="00624431">
      <w:pPr>
        <w:pStyle w:val="NoSpacing"/>
        <w:ind w:left="720" w:firstLine="720"/>
      </w:pPr>
      <w:r>
        <w:t xml:space="preserve">wool-fells and </w:t>
      </w:r>
      <w:r>
        <w:tab/>
        <w:t>hides.     (C.F.R. 1430-37 p.57)</w:t>
      </w:r>
    </w:p>
    <w:p w14:paraId="0DDC4565" w14:textId="77777777" w:rsidR="00624431" w:rsidRDefault="00624431" w:rsidP="00634D16">
      <w:pPr>
        <w:pStyle w:val="NoSpacing"/>
        <w:rPr>
          <w:rFonts w:cs="Times New Roman"/>
          <w:szCs w:val="24"/>
        </w:rPr>
      </w:pPr>
    </w:p>
    <w:p w14:paraId="74661524" w14:textId="77777777" w:rsidR="00634D16" w:rsidRDefault="00634D16" w:rsidP="00634D16">
      <w:pPr>
        <w:pStyle w:val="NoSpacing"/>
        <w:rPr>
          <w:rFonts w:cs="Times New Roman"/>
          <w:szCs w:val="24"/>
        </w:rPr>
      </w:pPr>
    </w:p>
    <w:p w14:paraId="0B45FA38" w14:textId="77777777" w:rsidR="00634D16" w:rsidRDefault="00634D16" w:rsidP="00634D16">
      <w:pPr>
        <w:pStyle w:val="NoSpacing"/>
        <w:rPr>
          <w:rFonts w:cs="Times New Roman"/>
          <w:szCs w:val="24"/>
        </w:rPr>
      </w:pPr>
    </w:p>
    <w:p w14:paraId="169CFECD" w14:textId="77777777" w:rsidR="00634D16" w:rsidRDefault="00634D16" w:rsidP="00634D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July 2024</w:t>
      </w:r>
    </w:p>
    <w:p w14:paraId="57E875E5" w14:textId="0175DB45" w:rsidR="00624431" w:rsidRDefault="00624431" w:rsidP="00634D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6 July 2025</w:t>
      </w:r>
    </w:p>
    <w:p w14:paraId="37279E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4A29" w14:textId="77777777" w:rsidR="00634D16" w:rsidRDefault="00634D16" w:rsidP="009139A6">
      <w:r>
        <w:separator/>
      </w:r>
    </w:p>
  </w:endnote>
  <w:endnote w:type="continuationSeparator" w:id="0">
    <w:p w14:paraId="51FAE38C" w14:textId="77777777" w:rsidR="00634D16" w:rsidRDefault="00634D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A2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D0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2F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02C73" w14:textId="77777777" w:rsidR="00634D16" w:rsidRDefault="00634D16" w:rsidP="009139A6">
      <w:r>
        <w:separator/>
      </w:r>
    </w:p>
  </w:footnote>
  <w:footnote w:type="continuationSeparator" w:id="0">
    <w:p w14:paraId="25C79227" w14:textId="77777777" w:rsidR="00634D16" w:rsidRDefault="00634D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F2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77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DD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16"/>
    <w:rsid w:val="000666E0"/>
    <w:rsid w:val="001C5947"/>
    <w:rsid w:val="002132C1"/>
    <w:rsid w:val="002510B7"/>
    <w:rsid w:val="00270799"/>
    <w:rsid w:val="005C130B"/>
    <w:rsid w:val="00624431"/>
    <w:rsid w:val="00634D1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40C0F"/>
  <w15:chartTrackingRefBased/>
  <w15:docId w15:val="{047E2191-EEFB-4A2E-BB46-F8266CCC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2024-07-01T14:47:00Z</dcterms:created>
  <dcterms:modified xsi:type="dcterms:W3CDTF">2025-07-06T06:42:00Z</dcterms:modified>
</cp:coreProperties>
</file>