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0C5" w:rsidRDefault="00B010C5" w:rsidP="00B010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SOPER</w:t>
      </w:r>
      <w:r>
        <w:rPr>
          <w:rFonts w:ascii="Times New Roman" w:hAnsi="Times New Roman" w:cs="Times New Roman"/>
          <w:sz w:val="24"/>
          <w:szCs w:val="24"/>
        </w:rPr>
        <w:t xml:space="preserve">     (fl.1451)</w:t>
      </w:r>
    </w:p>
    <w:p w:rsidR="00B010C5" w:rsidRDefault="00B010C5" w:rsidP="00B010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Plymouth.</w:t>
      </w:r>
    </w:p>
    <w:p w:rsidR="00B010C5" w:rsidRDefault="00B010C5" w:rsidP="00B010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10C5" w:rsidRDefault="00B010C5" w:rsidP="00B010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10C5" w:rsidRDefault="00B010C5" w:rsidP="00B010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Sep.1451</w:t>
      </w:r>
      <w:r>
        <w:rPr>
          <w:rFonts w:ascii="Times New Roman" w:hAnsi="Times New Roman" w:cs="Times New Roman"/>
          <w:sz w:val="24"/>
          <w:szCs w:val="24"/>
        </w:rPr>
        <w:tab/>
        <w:t>His son, Thomas, saddler, became a Freeman of Exeter.</w:t>
      </w:r>
    </w:p>
    <w:p w:rsidR="00B010C5" w:rsidRDefault="00B010C5" w:rsidP="00B010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(“Exeter Freemen” p.51)</w:t>
      </w:r>
    </w:p>
    <w:p w:rsidR="00B010C5" w:rsidRDefault="00B010C5" w:rsidP="00B010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10C5" w:rsidRDefault="00B010C5" w:rsidP="00B010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10C5" w:rsidRDefault="00B010C5" w:rsidP="00B010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December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0C5" w:rsidRDefault="00B010C5" w:rsidP="00564E3C">
      <w:pPr>
        <w:spacing w:after="0" w:line="240" w:lineRule="auto"/>
      </w:pPr>
      <w:r>
        <w:separator/>
      </w:r>
    </w:p>
  </w:endnote>
  <w:endnote w:type="continuationSeparator" w:id="0">
    <w:p w:rsidR="00B010C5" w:rsidRDefault="00B010C5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010C5">
      <w:rPr>
        <w:rFonts w:ascii="Times New Roman" w:hAnsi="Times New Roman" w:cs="Times New Roman"/>
        <w:noProof/>
        <w:sz w:val="24"/>
        <w:szCs w:val="24"/>
      </w:rPr>
      <w:t>10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0C5" w:rsidRDefault="00B010C5" w:rsidP="00564E3C">
      <w:pPr>
        <w:spacing w:after="0" w:line="240" w:lineRule="auto"/>
      </w:pPr>
      <w:r>
        <w:separator/>
      </w:r>
    </w:p>
  </w:footnote>
  <w:footnote w:type="continuationSeparator" w:id="0">
    <w:p w:rsidR="00B010C5" w:rsidRDefault="00B010C5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C5"/>
    <w:rsid w:val="00372DC6"/>
    <w:rsid w:val="00564E3C"/>
    <w:rsid w:val="0064591D"/>
    <w:rsid w:val="00B010C5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82024-DD2A-498F-94F2-D824207E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2016-01-10T19:15:00Z</dcterms:created>
  <dcterms:modified xsi:type="dcterms:W3CDTF">2016-01-10T19:15:00Z</dcterms:modified>
</cp:coreProperties>
</file>