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SOPERE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Oct.1419</w:t>
      </w:r>
      <w:r>
        <w:rPr>
          <w:rFonts w:ascii="Times New Roman" w:hAnsi="Times New Roman" w:cs="Times New Roman"/>
          <w:sz w:val="24"/>
          <w:szCs w:val="24"/>
        </w:rPr>
        <w:tab/>
        <w:t>He held various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burgage</w:t>
      </w: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manor of Swindon, Wiltshire.</w:t>
      </w:r>
    </w:p>
    <w:p w:rsid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21-156)</w:t>
      </w:r>
    </w:p>
    <w:p w:rsid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016DA1" w:rsidRDefault="00016DA1" w:rsidP="00016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2016</w:t>
      </w:r>
    </w:p>
    <w:sectPr w:rsidR="00DD5B8A" w:rsidRPr="00016D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A1" w:rsidRDefault="00016DA1" w:rsidP="00564E3C">
      <w:pPr>
        <w:spacing w:after="0" w:line="240" w:lineRule="auto"/>
      </w:pPr>
      <w:r>
        <w:separator/>
      </w:r>
    </w:p>
  </w:endnote>
  <w:endnote w:type="continuationSeparator" w:id="0">
    <w:p w:rsidR="00016DA1" w:rsidRDefault="00016DA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16DA1">
      <w:rPr>
        <w:rFonts w:ascii="Times New Roman" w:hAnsi="Times New Roman" w:cs="Times New Roman"/>
        <w:noProof/>
        <w:sz w:val="24"/>
        <w:szCs w:val="24"/>
      </w:rPr>
      <w:t>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A1" w:rsidRDefault="00016DA1" w:rsidP="00564E3C">
      <w:pPr>
        <w:spacing w:after="0" w:line="240" w:lineRule="auto"/>
      </w:pPr>
      <w:r>
        <w:separator/>
      </w:r>
    </w:p>
  </w:footnote>
  <w:footnote w:type="continuationSeparator" w:id="0">
    <w:p w:rsidR="00016DA1" w:rsidRDefault="00016DA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A1"/>
    <w:rsid w:val="00016DA1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6E85"/>
  <w15:chartTrackingRefBased/>
  <w15:docId w15:val="{5535A3BD-EB8D-4893-AAEC-B0C4F1F4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2016-01-01T20:39:00Z</dcterms:created>
  <dcterms:modified xsi:type="dcterms:W3CDTF">2016-01-01T20:40:00Z</dcterms:modified>
</cp:coreProperties>
</file>