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DEEC1" w14:textId="18E6748E" w:rsidR="00BA00AB" w:rsidRDefault="00C123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SOUGHAM</w:t>
      </w:r>
      <w:r>
        <w:rPr>
          <w:rFonts w:cs="Times New Roman"/>
          <w:szCs w:val="24"/>
        </w:rPr>
        <w:t xml:space="preserve">       (fl.1485-6)</w:t>
      </w:r>
    </w:p>
    <w:p w14:paraId="4015E546" w14:textId="77777777" w:rsidR="00C12338" w:rsidRDefault="00C12338" w:rsidP="009139A6">
      <w:pPr>
        <w:pStyle w:val="NoSpacing"/>
        <w:rPr>
          <w:rFonts w:cs="Times New Roman"/>
          <w:szCs w:val="24"/>
        </w:rPr>
      </w:pPr>
    </w:p>
    <w:p w14:paraId="41DFB82B" w14:textId="77777777" w:rsidR="00C12338" w:rsidRDefault="00C12338" w:rsidP="009139A6">
      <w:pPr>
        <w:pStyle w:val="NoSpacing"/>
        <w:rPr>
          <w:rFonts w:cs="Times New Roman"/>
          <w:szCs w:val="24"/>
        </w:rPr>
      </w:pPr>
    </w:p>
    <w:p w14:paraId="77555378" w14:textId="6EF32A80" w:rsidR="00C12338" w:rsidRDefault="00C123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Sep.1485</w:t>
      </w:r>
      <w:r>
        <w:rPr>
          <w:rFonts w:cs="Times New Roman"/>
          <w:szCs w:val="24"/>
        </w:rPr>
        <w:tab/>
        <w:t>He was on a commission of the peace for Derbyshire.</w:t>
      </w:r>
    </w:p>
    <w:p w14:paraId="333356D0" w14:textId="3C6349A7" w:rsidR="00C12338" w:rsidRDefault="00C123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p.484)</w:t>
      </w:r>
    </w:p>
    <w:p w14:paraId="45BC953C" w14:textId="607026DE" w:rsidR="00C12338" w:rsidRDefault="00C123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Nov.1486</w:t>
      </w:r>
      <w:r>
        <w:rPr>
          <w:rFonts w:cs="Times New Roman"/>
          <w:szCs w:val="24"/>
        </w:rPr>
        <w:tab/>
        <w:t>On a commission of the peace for Derbyshire.   (ibid.)</w:t>
      </w:r>
    </w:p>
    <w:p w14:paraId="3230E06B" w14:textId="04CA606F" w:rsidR="00C12338" w:rsidRDefault="00C123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Nov.</w:t>
      </w:r>
      <w:r>
        <w:rPr>
          <w:rFonts w:cs="Times New Roman"/>
          <w:szCs w:val="24"/>
        </w:rPr>
        <w:tab/>
        <w:t>On a commission of the peace for Derbyshire.   (ibid.)</w:t>
      </w:r>
    </w:p>
    <w:p w14:paraId="1D30B463" w14:textId="77777777" w:rsidR="00C12338" w:rsidRDefault="00C12338" w:rsidP="009139A6">
      <w:pPr>
        <w:pStyle w:val="NoSpacing"/>
        <w:rPr>
          <w:rFonts w:cs="Times New Roman"/>
          <w:szCs w:val="24"/>
        </w:rPr>
      </w:pPr>
    </w:p>
    <w:p w14:paraId="370E944B" w14:textId="77777777" w:rsidR="00C12338" w:rsidRDefault="00C12338" w:rsidP="009139A6">
      <w:pPr>
        <w:pStyle w:val="NoSpacing"/>
        <w:rPr>
          <w:rFonts w:cs="Times New Roman"/>
          <w:szCs w:val="24"/>
        </w:rPr>
      </w:pPr>
    </w:p>
    <w:p w14:paraId="6CEE4F52" w14:textId="2975CE5A" w:rsidR="00C12338" w:rsidRPr="00C12338" w:rsidRDefault="00C123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2024</w:t>
      </w:r>
    </w:p>
    <w:sectPr w:rsidR="00C12338" w:rsidRPr="00C123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73FAA" w14:textId="77777777" w:rsidR="00C12338" w:rsidRDefault="00C12338" w:rsidP="009139A6">
      <w:r>
        <w:separator/>
      </w:r>
    </w:p>
  </w:endnote>
  <w:endnote w:type="continuationSeparator" w:id="0">
    <w:p w14:paraId="3E7BF4A5" w14:textId="77777777" w:rsidR="00C12338" w:rsidRDefault="00C123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1F8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00C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9C9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8E6FC" w14:textId="77777777" w:rsidR="00C12338" w:rsidRDefault="00C12338" w:rsidP="009139A6">
      <w:r>
        <w:separator/>
      </w:r>
    </w:p>
  </w:footnote>
  <w:footnote w:type="continuationSeparator" w:id="0">
    <w:p w14:paraId="100EE317" w14:textId="77777777" w:rsidR="00C12338" w:rsidRDefault="00C123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534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CED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797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3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2338"/>
    <w:rsid w:val="00C71834"/>
    <w:rsid w:val="00CB4ED9"/>
    <w:rsid w:val="00DA562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DB18D"/>
  <w15:chartTrackingRefBased/>
  <w15:docId w15:val="{76699ECB-7FA3-44AB-A85D-88914A43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2024-11-14T21:28:00Z</dcterms:created>
  <dcterms:modified xsi:type="dcterms:W3CDTF">2024-11-14T21:31:00Z</dcterms:modified>
</cp:coreProperties>
</file>