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FB1C" w14:textId="77777777" w:rsidR="00C878C5" w:rsidRDefault="00C878C5" w:rsidP="00C878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SOULE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E6E28E1" w14:textId="77777777" w:rsidR="00C878C5" w:rsidRDefault="00C878C5" w:rsidP="00C878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East Thorpe, Essex. Husbandman.</w:t>
      </w:r>
    </w:p>
    <w:p w14:paraId="23231310" w14:textId="77777777" w:rsidR="00C878C5" w:rsidRDefault="00C878C5" w:rsidP="00C878C5">
      <w:pPr>
        <w:pStyle w:val="NoSpacing"/>
        <w:jc w:val="both"/>
        <w:rPr>
          <w:rFonts w:cs="Times New Roman"/>
          <w:szCs w:val="24"/>
        </w:rPr>
      </w:pPr>
    </w:p>
    <w:p w14:paraId="139EFFB1" w14:textId="77777777" w:rsidR="00C878C5" w:rsidRDefault="00C878C5" w:rsidP="00C878C5">
      <w:pPr>
        <w:pStyle w:val="NoSpacing"/>
        <w:jc w:val="both"/>
        <w:rPr>
          <w:rFonts w:cs="Times New Roman"/>
          <w:szCs w:val="24"/>
        </w:rPr>
      </w:pPr>
    </w:p>
    <w:p w14:paraId="55C3E997" w14:textId="77777777" w:rsidR="00C878C5" w:rsidRDefault="00C878C5" w:rsidP="00C878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Rokewode</w:t>
      </w:r>
      <w:proofErr w:type="spellEnd"/>
      <w:r>
        <w:rPr>
          <w:rFonts w:cs="Times New Roman"/>
          <w:szCs w:val="24"/>
        </w:rPr>
        <w:t>(q.v.) brought a plaint of debt against him and six others.</w:t>
      </w:r>
    </w:p>
    <w:p w14:paraId="57E519D9" w14:textId="77777777" w:rsidR="00C878C5" w:rsidRDefault="00C878C5" w:rsidP="00C878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B1D8B6D" w14:textId="77777777" w:rsidR="00C878C5" w:rsidRDefault="00C878C5" w:rsidP="00C878C5">
      <w:pPr>
        <w:pStyle w:val="NoSpacing"/>
        <w:jc w:val="both"/>
        <w:rPr>
          <w:rFonts w:cs="Times New Roman"/>
          <w:szCs w:val="24"/>
        </w:rPr>
      </w:pPr>
    </w:p>
    <w:p w14:paraId="077A962A" w14:textId="77777777" w:rsidR="00C878C5" w:rsidRDefault="00C878C5" w:rsidP="00C878C5">
      <w:pPr>
        <w:pStyle w:val="NoSpacing"/>
        <w:jc w:val="both"/>
        <w:rPr>
          <w:rFonts w:cs="Times New Roman"/>
          <w:szCs w:val="24"/>
        </w:rPr>
      </w:pPr>
    </w:p>
    <w:p w14:paraId="04DF7A44" w14:textId="77777777" w:rsidR="00C878C5" w:rsidRDefault="00C878C5" w:rsidP="00C878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December 2023</w:t>
      </w:r>
    </w:p>
    <w:p w14:paraId="0D0FDD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739E" w14:textId="77777777" w:rsidR="00C878C5" w:rsidRDefault="00C878C5" w:rsidP="009139A6">
      <w:r>
        <w:separator/>
      </w:r>
    </w:p>
  </w:endnote>
  <w:endnote w:type="continuationSeparator" w:id="0">
    <w:p w14:paraId="4C84B596" w14:textId="77777777" w:rsidR="00C878C5" w:rsidRDefault="00C878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9A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22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A0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AEA2" w14:textId="77777777" w:rsidR="00C878C5" w:rsidRDefault="00C878C5" w:rsidP="009139A6">
      <w:r>
        <w:separator/>
      </w:r>
    </w:p>
  </w:footnote>
  <w:footnote w:type="continuationSeparator" w:id="0">
    <w:p w14:paraId="51DCE9D5" w14:textId="77777777" w:rsidR="00C878C5" w:rsidRDefault="00C878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4D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23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7B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C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878C5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3FA3"/>
  <w15:chartTrackingRefBased/>
  <w15:docId w15:val="{B9D774FB-6D2A-4320-945E-3880A374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87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2024-01-31T17:31:00Z</dcterms:created>
  <dcterms:modified xsi:type="dcterms:W3CDTF">2024-01-31T17:31:00Z</dcterms:modified>
</cp:coreProperties>
</file>