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5E14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SOUTER</w:t>
      </w:r>
      <w:r>
        <w:rPr>
          <w:rFonts w:cs="Times New Roman"/>
          <w:szCs w:val="24"/>
        </w:rPr>
        <w:t xml:space="preserve">        (fl.1483)</w:t>
      </w:r>
    </w:p>
    <w:p w14:paraId="441E23AB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Lexden, Essex. Husbandman.</w:t>
      </w:r>
    </w:p>
    <w:p w14:paraId="534B415E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</w:p>
    <w:p w14:paraId="0917A2B8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</w:p>
    <w:p w14:paraId="6ACA3213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Stephen Smyth(q.v.) brought a plaint of trespass against him and</w:t>
      </w:r>
    </w:p>
    <w:p w14:paraId="69EFFCCF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Alice </w:t>
      </w:r>
      <w:proofErr w:type="spellStart"/>
      <w:r>
        <w:rPr>
          <w:rFonts w:cs="Times New Roman"/>
          <w:szCs w:val="24"/>
        </w:rPr>
        <w:t>Marsshall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Peldon</w:t>
      </w:r>
      <w:proofErr w:type="spellEnd"/>
      <w:r>
        <w:rPr>
          <w:rFonts w:cs="Times New Roman"/>
          <w:szCs w:val="24"/>
        </w:rPr>
        <w:t>(q.v.).</w:t>
      </w:r>
    </w:p>
    <w:p w14:paraId="36C27F6B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E9F0D20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</w:p>
    <w:p w14:paraId="16C77BFD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</w:p>
    <w:p w14:paraId="7DEC59F2" w14:textId="77777777" w:rsidR="008E51B6" w:rsidRDefault="008E51B6" w:rsidP="008E51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6DFE9D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C01D" w14:textId="77777777" w:rsidR="008E51B6" w:rsidRDefault="008E51B6" w:rsidP="009139A6">
      <w:r>
        <w:separator/>
      </w:r>
    </w:p>
  </w:endnote>
  <w:endnote w:type="continuationSeparator" w:id="0">
    <w:p w14:paraId="50B48830" w14:textId="77777777" w:rsidR="008E51B6" w:rsidRDefault="008E51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2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E6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7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4E9A" w14:textId="77777777" w:rsidR="008E51B6" w:rsidRDefault="008E51B6" w:rsidP="009139A6">
      <w:r>
        <w:separator/>
      </w:r>
    </w:p>
  </w:footnote>
  <w:footnote w:type="continuationSeparator" w:id="0">
    <w:p w14:paraId="3B862BB3" w14:textId="77777777" w:rsidR="008E51B6" w:rsidRDefault="008E51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16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B0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0A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8E51B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76BF"/>
  <w15:chartTrackingRefBased/>
  <w15:docId w15:val="{DF46DD7C-CE55-481F-A184-9479129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5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2025-06-04T19:16:00Z</dcterms:created>
  <dcterms:modified xsi:type="dcterms:W3CDTF">2025-06-04T19:17:00Z</dcterms:modified>
</cp:coreProperties>
</file>