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A4E3" w14:textId="77777777" w:rsidR="00FB3687" w:rsidRDefault="00FB3687" w:rsidP="00FB3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SOUTH WALSHAM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fl.1439)</w:t>
      </w:r>
    </w:p>
    <w:p w14:paraId="464D73BA" w14:textId="77777777" w:rsidR="00FB3687" w:rsidRDefault="00FB3687" w:rsidP="00FB3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Abbot of </w:t>
      </w:r>
      <w:proofErr w:type="spellStart"/>
      <w:proofErr w:type="gramStart"/>
      <w:r>
        <w:rPr>
          <w:rFonts w:cs="Times New Roman"/>
          <w:szCs w:val="24"/>
        </w:rPr>
        <w:t>St.Benet</w:t>
      </w:r>
      <w:proofErr w:type="spellEnd"/>
      <w:proofErr w:type="gramEnd"/>
      <w:r>
        <w:rPr>
          <w:rFonts w:cs="Times New Roman"/>
          <w:szCs w:val="24"/>
        </w:rPr>
        <w:t xml:space="preserve"> at Holm, Norfolk.</w:t>
      </w:r>
    </w:p>
    <w:p w14:paraId="245D898D" w14:textId="77777777" w:rsidR="00FB3687" w:rsidRDefault="00FB3687" w:rsidP="00FB3687">
      <w:pPr>
        <w:pStyle w:val="NoSpacing"/>
        <w:rPr>
          <w:rFonts w:cs="Times New Roman"/>
          <w:szCs w:val="24"/>
        </w:rPr>
      </w:pPr>
    </w:p>
    <w:p w14:paraId="3372BE0A" w14:textId="77777777" w:rsidR="00FB3687" w:rsidRDefault="00FB3687" w:rsidP="00FB3687">
      <w:pPr>
        <w:pStyle w:val="NoSpacing"/>
        <w:rPr>
          <w:rFonts w:cs="Times New Roman"/>
          <w:szCs w:val="24"/>
        </w:rPr>
      </w:pPr>
    </w:p>
    <w:p w14:paraId="53F15AFA" w14:textId="77777777" w:rsidR="00FB3687" w:rsidRDefault="00FB3687" w:rsidP="00FB3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>He became Abbot.</w:t>
      </w:r>
    </w:p>
    <w:p w14:paraId="6D3BFE63" w14:textId="77777777" w:rsidR="00FB3687" w:rsidRDefault="00FB3687" w:rsidP="00FB3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319B0670" w14:textId="77777777" w:rsidR="00FB3687" w:rsidRDefault="00FB3687" w:rsidP="00FB3687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49-51,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2352D4E0" w14:textId="77777777" w:rsidR="00FB3687" w:rsidRDefault="00FB3687" w:rsidP="00FB3687">
      <w:pPr>
        <w:pStyle w:val="NoSpacing"/>
        <w:rPr>
          <w:rFonts w:cs="Times New Roman"/>
          <w:szCs w:val="24"/>
        </w:rPr>
      </w:pPr>
    </w:p>
    <w:p w14:paraId="3BBD5537" w14:textId="77777777" w:rsidR="00FB3687" w:rsidRDefault="00FB3687" w:rsidP="00FB3687">
      <w:pPr>
        <w:pStyle w:val="NoSpacing"/>
        <w:rPr>
          <w:rFonts w:cs="Times New Roman"/>
          <w:szCs w:val="24"/>
        </w:rPr>
      </w:pPr>
    </w:p>
    <w:p w14:paraId="697AEF87" w14:textId="77777777" w:rsidR="00FB3687" w:rsidRDefault="00FB3687" w:rsidP="00FB36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2024</w:t>
      </w:r>
    </w:p>
    <w:p w14:paraId="3DA613A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BAB4" w14:textId="77777777" w:rsidR="00FB3687" w:rsidRDefault="00FB3687" w:rsidP="009139A6">
      <w:r>
        <w:separator/>
      </w:r>
    </w:p>
  </w:endnote>
  <w:endnote w:type="continuationSeparator" w:id="0">
    <w:p w14:paraId="7C7D9FA6" w14:textId="77777777" w:rsidR="00FB3687" w:rsidRDefault="00FB36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29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D4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82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1C0C" w14:textId="77777777" w:rsidR="00FB3687" w:rsidRDefault="00FB3687" w:rsidP="009139A6">
      <w:r>
        <w:separator/>
      </w:r>
    </w:p>
  </w:footnote>
  <w:footnote w:type="continuationSeparator" w:id="0">
    <w:p w14:paraId="0448F718" w14:textId="77777777" w:rsidR="00FB3687" w:rsidRDefault="00FB36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E9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6C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4C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8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09A"/>
  <w15:chartTrackingRefBased/>
  <w15:docId w15:val="{EED74F6B-F060-45AD-BA63-0A3B250C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2024-01-29T21:40:00Z</dcterms:created>
  <dcterms:modified xsi:type="dcterms:W3CDTF">2024-01-29T21:41:00Z</dcterms:modified>
</cp:coreProperties>
</file>