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3981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SOUTH, junior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01A5DB04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Ashburton, Devon. Brasier.</w:t>
      </w:r>
    </w:p>
    <w:p w14:paraId="52CFD110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</w:p>
    <w:p w14:paraId="09943DE4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</w:p>
    <w:p w14:paraId="17170210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Benyngton</w:t>
      </w:r>
      <w:proofErr w:type="spellEnd"/>
      <w:r>
        <w:rPr>
          <w:rFonts w:cs="Times New Roman"/>
          <w:szCs w:val="24"/>
          <w:lang w:val="en-GB"/>
        </w:rPr>
        <w:t xml:space="preserve"> of London, grocer(q.v.), brought a plaint of debt against him.</w:t>
      </w:r>
    </w:p>
    <w:p w14:paraId="68B6D60F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93EEAC5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</w:p>
    <w:p w14:paraId="0DC161EF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</w:p>
    <w:p w14:paraId="4ED6C38C" w14:textId="77777777" w:rsidR="008F5450" w:rsidRDefault="008F5450" w:rsidP="008F545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January 2024</w:t>
      </w:r>
    </w:p>
    <w:p w14:paraId="36F9B5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264C" w14:textId="77777777" w:rsidR="008F5450" w:rsidRDefault="008F5450" w:rsidP="009139A6">
      <w:r>
        <w:separator/>
      </w:r>
    </w:p>
  </w:endnote>
  <w:endnote w:type="continuationSeparator" w:id="0">
    <w:p w14:paraId="1C8230F7" w14:textId="77777777" w:rsidR="008F5450" w:rsidRDefault="008F54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98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7A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9D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74BC" w14:textId="77777777" w:rsidR="008F5450" w:rsidRDefault="008F5450" w:rsidP="009139A6">
      <w:r>
        <w:separator/>
      </w:r>
    </w:p>
  </w:footnote>
  <w:footnote w:type="continuationSeparator" w:id="0">
    <w:p w14:paraId="0752682C" w14:textId="77777777" w:rsidR="008F5450" w:rsidRDefault="008F54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86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E3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61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50"/>
    <w:rsid w:val="000666E0"/>
    <w:rsid w:val="002510B7"/>
    <w:rsid w:val="005C130B"/>
    <w:rsid w:val="00826F5C"/>
    <w:rsid w:val="008F5450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11E0"/>
  <w15:chartTrackingRefBased/>
  <w15:docId w15:val="{7378C5E7-AE7F-49E4-AA63-3E4CAA9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5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2024-01-28T15:35:00Z</dcterms:created>
  <dcterms:modified xsi:type="dcterms:W3CDTF">2024-01-28T15:36:00Z</dcterms:modified>
</cp:coreProperties>
</file>