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CF02" w14:textId="77777777" w:rsidR="00D44B7C" w:rsidRDefault="00D44B7C" w:rsidP="00D44B7C">
      <w:pPr>
        <w:pStyle w:val="NoSpacing"/>
        <w:rPr>
          <w:lang w:val="en-US"/>
        </w:rPr>
      </w:pPr>
      <w:r>
        <w:rPr>
          <w:u w:val="single"/>
          <w:lang w:val="en-US"/>
        </w:rPr>
        <w:t>John SOUTH</w:t>
      </w:r>
      <w:r>
        <w:rPr>
          <w:lang w:val="en-US"/>
        </w:rPr>
        <w:t xml:space="preserve">        (fl.1470)</w:t>
      </w:r>
    </w:p>
    <w:p w14:paraId="557376A3" w14:textId="77777777" w:rsidR="00D44B7C" w:rsidRDefault="00D44B7C" w:rsidP="00D44B7C">
      <w:pPr>
        <w:pStyle w:val="NoSpacing"/>
        <w:rPr>
          <w:lang w:val="en-US"/>
        </w:rPr>
      </w:pPr>
      <w:r>
        <w:rPr>
          <w:lang w:val="en-US"/>
        </w:rPr>
        <w:t>of Ashburton, Devon. Brasier.</w:t>
      </w:r>
    </w:p>
    <w:p w14:paraId="499B2F3E" w14:textId="77777777" w:rsidR="00D44B7C" w:rsidRDefault="00D44B7C" w:rsidP="00D44B7C">
      <w:pPr>
        <w:pStyle w:val="NoSpacing"/>
        <w:rPr>
          <w:lang w:val="en-US"/>
        </w:rPr>
      </w:pPr>
    </w:p>
    <w:p w14:paraId="61704A2B" w14:textId="77777777" w:rsidR="00D44B7C" w:rsidRDefault="00D44B7C" w:rsidP="00D44B7C">
      <w:pPr>
        <w:pStyle w:val="NoSpacing"/>
        <w:rPr>
          <w:lang w:val="en-US"/>
        </w:rPr>
      </w:pPr>
    </w:p>
    <w:p w14:paraId="2BDA3BFF" w14:textId="77777777" w:rsidR="00D44B7C" w:rsidRDefault="00D44B7C" w:rsidP="00D44B7C">
      <w:pPr>
        <w:pStyle w:val="NoSpacing"/>
        <w:rPr>
          <w:lang w:val="en-US"/>
        </w:rPr>
      </w:pPr>
      <w:r>
        <w:rPr>
          <w:lang w:val="en-US"/>
        </w:rPr>
        <w:tab/>
        <w:t>1470</w:t>
      </w:r>
      <w:r>
        <w:rPr>
          <w:lang w:val="en-US"/>
        </w:rPr>
        <w:tab/>
        <w:t>John Booth, Bishop of Exeter(q.v.), brought a plaint of trespass,</w:t>
      </w:r>
    </w:p>
    <w:p w14:paraId="6E3C8073" w14:textId="77777777" w:rsidR="00D44B7C" w:rsidRDefault="00D44B7C" w:rsidP="00D44B7C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digging and taking against him and 7 others.</w:t>
      </w:r>
    </w:p>
    <w:p w14:paraId="22189B50" w14:textId="77777777" w:rsidR="00D44B7C" w:rsidRDefault="00D44B7C" w:rsidP="00D44B7C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CE166D">
          <w:rPr>
            <w:rStyle w:val="Hyperlink"/>
            <w:lang w:val="en-US"/>
          </w:rPr>
          <w:t>http://aalt.law.uh.edu/Indices/CP40Indices/CP40no837/CP40no837Pl.htm</w:t>
        </w:r>
      </w:hyperlink>
      <w:r>
        <w:rPr>
          <w:lang w:val="en-US"/>
        </w:rPr>
        <w:t xml:space="preserve"> )</w:t>
      </w:r>
    </w:p>
    <w:p w14:paraId="250B1652" w14:textId="77777777" w:rsidR="00D44B7C" w:rsidRDefault="00D44B7C" w:rsidP="00D44B7C">
      <w:pPr>
        <w:pStyle w:val="NoSpacing"/>
        <w:rPr>
          <w:lang w:val="en-US"/>
        </w:rPr>
      </w:pPr>
    </w:p>
    <w:p w14:paraId="3563FB7E" w14:textId="77777777" w:rsidR="00D44B7C" w:rsidRDefault="00D44B7C" w:rsidP="00D44B7C">
      <w:pPr>
        <w:pStyle w:val="NoSpacing"/>
        <w:rPr>
          <w:lang w:val="en-US"/>
        </w:rPr>
      </w:pPr>
    </w:p>
    <w:p w14:paraId="57B3D0FC" w14:textId="77777777" w:rsidR="00D44B7C" w:rsidRDefault="00D44B7C" w:rsidP="00D44B7C">
      <w:pPr>
        <w:pStyle w:val="NoSpacing"/>
        <w:rPr>
          <w:lang w:val="en-US"/>
        </w:rPr>
      </w:pPr>
      <w:r>
        <w:rPr>
          <w:lang w:val="en-US"/>
        </w:rPr>
        <w:t>1 November 2025</w:t>
      </w:r>
    </w:p>
    <w:p w14:paraId="56A7439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E86B" w14:textId="77777777" w:rsidR="00D44B7C" w:rsidRDefault="00D44B7C" w:rsidP="00086E2C">
      <w:pPr>
        <w:spacing w:after="0" w:line="240" w:lineRule="auto"/>
      </w:pPr>
      <w:r>
        <w:separator/>
      </w:r>
    </w:p>
  </w:endnote>
  <w:endnote w:type="continuationSeparator" w:id="0">
    <w:p w14:paraId="56FE652B" w14:textId="77777777" w:rsidR="00D44B7C" w:rsidRDefault="00D44B7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26D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962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0D3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A228E" w14:textId="77777777" w:rsidR="00D44B7C" w:rsidRDefault="00D44B7C" w:rsidP="00086E2C">
      <w:pPr>
        <w:spacing w:after="0" w:line="240" w:lineRule="auto"/>
      </w:pPr>
      <w:r>
        <w:separator/>
      </w:r>
    </w:p>
  </w:footnote>
  <w:footnote w:type="continuationSeparator" w:id="0">
    <w:p w14:paraId="79D4F03F" w14:textId="77777777" w:rsidR="00D44B7C" w:rsidRDefault="00D44B7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AF5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27B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1D7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7C"/>
    <w:rsid w:val="00086E2C"/>
    <w:rsid w:val="000A2E7A"/>
    <w:rsid w:val="002244B7"/>
    <w:rsid w:val="00314D94"/>
    <w:rsid w:val="00617568"/>
    <w:rsid w:val="006E68FA"/>
    <w:rsid w:val="00CD31AF"/>
    <w:rsid w:val="00D44B7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12E7"/>
  <w15:chartTrackingRefBased/>
  <w15:docId w15:val="{8EFDC70E-7260-44A0-A626-A287BA97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44B7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44B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47</Words>
  <Characters>310</Characters>
  <Application>Microsoft Office Word</Application>
  <DocSecurity>0</DocSecurity>
  <Lines>16</Lines>
  <Paragraphs>9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2025-11-02T22:50:00Z</dcterms:created>
  <dcterms:modified xsi:type="dcterms:W3CDTF">2025-11-02T22:51:00Z</dcterms:modified>
</cp:coreProperties>
</file>