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870A4" w14:textId="77777777" w:rsidR="00065BEB" w:rsidRDefault="00065BEB" w:rsidP="00065BEB">
      <w:pPr>
        <w:pStyle w:val="NoSpacing"/>
      </w:pPr>
      <w:r>
        <w:rPr>
          <w:rFonts w:cs="Times New Roman"/>
          <w:szCs w:val="24"/>
          <w:u w:val="single"/>
        </w:rPr>
        <w:t>John SOUTH</w:t>
      </w:r>
      <w:r>
        <w:rPr>
          <w:rFonts w:cs="Times New Roman"/>
          <w:szCs w:val="24"/>
        </w:rPr>
        <w:t xml:space="preserve">        </w:t>
      </w:r>
      <w:r>
        <w:t>(fl.1400)</w:t>
      </w:r>
    </w:p>
    <w:p w14:paraId="1EC61BFF" w14:textId="77777777" w:rsidR="00065BEB" w:rsidRDefault="00065BEB" w:rsidP="00065BEB">
      <w:pPr>
        <w:pStyle w:val="NoSpacing"/>
      </w:pPr>
      <w:r>
        <w:t>of Newbury.</w:t>
      </w:r>
    </w:p>
    <w:p w14:paraId="312CC600" w14:textId="77777777" w:rsidR="00065BEB" w:rsidRDefault="00065BEB" w:rsidP="00065BEB">
      <w:pPr>
        <w:pStyle w:val="NoSpacing"/>
      </w:pPr>
    </w:p>
    <w:p w14:paraId="1DB4C8F7" w14:textId="77777777" w:rsidR="00065BEB" w:rsidRDefault="00065BEB" w:rsidP="00065BEB">
      <w:pPr>
        <w:pStyle w:val="NoSpacing"/>
      </w:pPr>
    </w:p>
    <w:p w14:paraId="3B8E72D7" w14:textId="77777777" w:rsidR="00065BEB" w:rsidRDefault="00065BEB" w:rsidP="00065BEB">
      <w:pPr>
        <w:pStyle w:val="NoSpacing"/>
      </w:pPr>
      <w:r>
        <w:tab/>
        <w:t>1400</w:t>
      </w:r>
      <w:r>
        <w:tab/>
        <w:t>He was a Bailiff.</w:t>
      </w:r>
    </w:p>
    <w:p w14:paraId="62D8640A" w14:textId="77777777" w:rsidR="00065BEB" w:rsidRDefault="00065BEB" w:rsidP="00065BEB">
      <w:pPr>
        <w:pStyle w:val="NoSpacing"/>
        <w:rPr>
          <w:rFonts w:cs="Times New Roman"/>
          <w:szCs w:val="24"/>
        </w:rPr>
      </w:pPr>
      <w:r>
        <w:tab/>
      </w:r>
      <w:r>
        <w:tab/>
      </w:r>
      <w:r>
        <w:rPr>
          <w:rFonts w:cs="Times New Roman"/>
          <w:szCs w:val="24"/>
        </w:rPr>
        <w:t>(“The History of the Ancient Town and Borough of Newbury in the County of</w:t>
      </w:r>
    </w:p>
    <w:p w14:paraId="2282CDD8" w14:textId="77777777" w:rsidR="00065BEB" w:rsidRDefault="00065BEB" w:rsidP="00065BEB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</w:t>
      </w:r>
      <w:proofErr w:type="spellStart"/>
      <w:r>
        <w:rPr>
          <w:rFonts w:cs="Times New Roman"/>
          <w:szCs w:val="24"/>
        </w:rPr>
        <w:t>pub.Parker</w:t>
      </w:r>
      <w:proofErr w:type="spellEnd"/>
      <w:r>
        <w:rPr>
          <w:rFonts w:cs="Times New Roman"/>
          <w:szCs w:val="24"/>
        </w:rPr>
        <w:t xml:space="preserve"> and Co., Oxford and London, 1887, </w:t>
      </w:r>
    </w:p>
    <w:p w14:paraId="0F1F94C3" w14:textId="77777777" w:rsidR="00065BEB" w:rsidRDefault="00065BEB" w:rsidP="00065BEB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499AC6A5" w14:textId="77777777" w:rsidR="00065BEB" w:rsidRDefault="00065BEB" w:rsidP="00065BEB">
      <w:pPr>
        <w:pStyle w:val="NoSpacing"/>
        <w:ind w:left="720" w:firstLine="720"/>
        <w:rPr>
          <w:rFonts w:cs="Times New Roman"/>
          <w:szCs w:val="24"/>
        </w:rPr>
      </w:pPr>
    </w:p>
    <w:p w14:paraId="51C37E8F" w14:textId="77777777" w:rsidR="00065BEB" w:rsidRDefault="00065BEB" w:rsidP="00065BEB">
      <w:pPr>
        <w:pStyle w:val="NoSpacing"/>
        <w:ind w:left="720" w:firstLine="720"/>
        <w:rPr>
          <w:rFonts w:cs="Times New Roman"/>
          <w:szCs w:val="24"/>
        </w:rPr>
      </w:pPr>
    </w:p>
    <w:p w14:paraId="53DB0CE3" w14:textId="77777777" w:rsidR="00065BEB" w:rsidRDefault="00065BEB" w:rsidP="00065B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August 2025</w:t>
      </w:r>
    </w:p>
    <w:p w14:paraId="731C02E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6F799" w14:textId="77777777" w:rsidR="00065BEB" w:rsidRDefault="00065BEB" w:rsidP="009139A6">
      <w:r>
        <w:separator/>
      </w:r>
    </w:p>
  </w:endnote>
  <w:endnote w:type="continuationSeparator" w:id="0">
    <w:p w14:paraId="76E12839" w14:textId="77777777" w:rsidR="00065BEB" w:rsidRDefault="00065BE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64FE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D5EC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E9FE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AC028" w14:textId="77777777" w:rsidR="00065BEB" w:rsidRDefault="00065BEB" w:rsidP="009139A6">
      <w:r>
        <w:separator/>
      </w:r>
    </w:p>
  </w:footnote>
  <w:footnote w:type="continuationSeparator" w:id="0">
    <w:p w14:paraId="0FC9B976" w14:textId="77777777" w:rsidR="00065BEB" w:rsidRDefault="00065BE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CE2F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CEB6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D24B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BEB"/>
    <w:rsid w:val="00065BE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65CA6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B30D3"/>
  <w15:chartTrackingRefBased/>
  <w15:docId w15:val="{DDB78D0A-20EF-440E-8043-1E84539E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2025-08-21T16:01:00Z</dcterms:created>
  <dcterms:modified xsi:type="dcterms:W3CDTF">2025-08-21T16:02:00Z</dcterms:modified>
</cp:coreProperties>
</file>