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D3717" w14:textId="77777777" w:rsidR="00310996" w:rsidRDefault="00310996" w:rsidP="0031099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SOUTHAM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fl.1427)</w:t>
      </w:r>
    </w:p>
    <w:p w14:paraId="49473D87" w14:textId="77777777" w:rsidR="00310996" w:rsidRDefault="00310996" w:rsidP="0031099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4D104B85" w14:textId="77777777" w:rsidR="00310996" w:rsidRDefault="00310996" w:rsidP="00310996">
      <w:pPr>
        <w:pStyle w:val="NoSpacing"/>
        <w:jc w:val="both"/>
        <w:rPr>
          <w:rFonts w:cs="Times New Roman"/>
          <w:szCs w:val="24"/>
        </w:rPr>
      </w:pPr>
    </w:p>
    <w:p w14:paraId="052E013D" w14:textId="77777777" w:rsidR="00310996" w:rsidRDefault="00310996" w:rsidP="00310996">
      <w:pPr>
        <w:pStyle w:val="NoSpacing"/>
        <w:jc w:val="both"/>
        <w:rPr>
          <w:rFonts w:cs="Times New Roman"/>
          <w:szCs w:val="24"/>
        </w:rPr>
      </w:pPr>
    </w:p>
    <w:p w14:paraId="50F2456B" w14:textId="77777777" w:rsidR="00310996" w:rsidRDefault="00310996" w:rsidP="0031099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1427</w:t>
      </w:r>
      <w:r>
        <w:rPr>
          <w:rFonts w:cs="Times New Roman"/>
          <w:szCs w:val="24"/>
        </w:rPr>
        <w:tab/>
        <w:t>He made a plaint of debt against Thomas Derby of Lincoln, spurrier(q.v.).</w:t>
      </w:r>
    </w:p>
    <w:p w14:paraId="795E05EA" w14:textId="77777777" w:rsidR="00310996" w:rsidRDefault="00310996" w:rsidP="0031099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E034E">
          <w:rPr>
            <w:rStyle w:val="Hyperlink"/>
            <w:rFonts w:cs="Times New Roman"/>
            <w:szCs w:val="24"/>
          </w:rPr>
          <w:t>https://waalt.uh.edu/index.php/CP40/664</w:t>
        </w:r>
      </w:hyperlink>
      <w:r>
        <w:rPr>
          <w:rFonts w:cs="Times New Roman"/>
          <w:szCs w:val="24"/>
        </w:rPr>
        <w:t xml:space="preserve"> )</w:t>
      </w:r>
    </w:p>
    <w:p w14:paraId="2715DF5D" w14:textId="77777777" w:rsidR="00310996" w:rsidRDefault="00310996" w:rsidP="00310996">
      <w:pPr>
        <w:pStyle w:val="NoSpacing"/>
        <w:jc w:val="both"/>
        <w:rPr>
          <w:rFonts w:cs="Times New Roman"/>
          <w:szCs w:val="24"/>
        </w:rPr>
      </w:pPr>
    </w:p>
    <w:p w14:paraId="0D26C848" w14:textId="77777777" w:rsidR="00310996" w:rsidRDefault="00310996" w:rsidP="00310996">
      <w:pPr>
        <w:pStyle w:val="NoSpacing"/>
        <w:jc w:val="both"/>
        <w:rPr>
          <w:rFonts w:cs="Times New Roman"/>
          <w:szCs w:val="24"/>
        </w:rPr>
      </w:pPr>
    </w:p>
    <w:p w14:paraId="23DE2F4D" w14:textId="77777777" w:rsidR="00310996" w:rsidRDefault="00310996" w:rsidP="0031099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May 2024</w:t>
      </w:r>
    </w:p>
    <w:sectPr w:rsidR="00310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8BD2D" w14:textId="77777777" w:rsidR="00310996" w:rsidRDefault="00310996" w:rsidP="009139A6">
      <w:r>
        <w:separator/>
      </w:r>
    </w:p>
  </w:endnote>
  <w:endnote w:type="continuationSeparator" w:id="0">
    <w:p w14:paraId="66937075" w14:textId="77777777" w:rsidR="00310996" w:rsidRDefault="003109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212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C4E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94D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6BAE0" w14:textId="77777777" w:rsidR="00310996" w:rsidRDefault="00310996" w:rsidP="009139A6">
      <w:r>
        <w:separator/>
      </w:r>
    </w:p>
  </w:footnote>
  <w:footnote w:type="continuationSeparator" w:id="0">
    <w:p w14:paraId="5E6853DE" w14:textId="77777777" w:rsidR="00310996" w:rsidRDefault="003109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3EA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32E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77E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96"/>
    <w:rsid w:val="000666E0"/>
    <w:rsid w:val="002510B7"/>
    <w:rsid w:val="00270799"/>
    <w:rsid w:val="00310996"/>
    <w:rsid w:val="005C130B"/>
    <w:rsid w:val="00826F5C"/>
    <w:rsid w:val="009139A6"/>
    <w:rsid w:val="009411C2"/>
    <w:rsid w:val="009448BB"/>
    <w:rsid w:val="00947624"/>
    <w:rsid w:val="00A3176C"/>
    <w:rsid w:val="00AE65F8"/>
    <w:rsid w:val="00B66EAB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47C06"/>
  <w15:chartTrackingRefBased/>
  <w15:docId w15:val="{5718676A-D3DB-4F33-8F77-23C68297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10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2024-05-02T15:34:00Z</dcterms:created>
  <dcterms:modified xsi:type="dcterms:W3CDTF">2024-05-02T15:36:00Z</dcterms:modified>
</cp:coreProperties>
</file>