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4425" w14:textId="77777777" w:rsidR="00E805E6" w:rsidRDefault="00E805E6" w:rsidP="00E805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SOUTHE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fl.1492)</w:t>
      </w:r>
    </w:p>
    <w:p w14:paraId="0B7D28CB" w14:textId="77777777" w:rsidR="00E805E6" w:rsidRDefault="00E805E6" w:rsidP="00E805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5B92B60E" w14:textId="77777777" w:rsidR="00E805E6" w:rsidRDefault="00E805E6" w:rsidP="00E805E6">
      <w:pPr>
        <w:pStyle w:val="NoSpacing"/>
        <w:rPr>
          <w:rFonts w:cs="Times New Roman"/>
          <w:szCs w:val="24"/>
        </w:rPr>
      </w:pPr>
    </w:p>
    <w:p w14:paraId="265F2DC6" w14:textId="77777777" w:rsidR="00E805E6" w:rsidRDefault="00E805E6" w:rsidP="00E805E6">
      <w:pPr>
        <w:pStyle w:val="NoSpacing"/>
        <w:rPr>
          <w:rFonts w:cs="Times New Roman"/>
          <w:szCs w:val="24"/>
        </w:rPr>
      </w:pPr>
    </w:p>
    <w:p w14:paraId="2C6BD3FB" w14:textId="77777777" w:rsidR="00E805E6" w:rsidRDefault="00E805E6" w:rsidP="00E805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1492</w:t>
      </w:r>
      <w:r>
        <w:rPr>
          <w:rFonts w:cs="Times New Roman"/>
          <w:szCs w:val="24"/>
        </w:rPr>
        <w:tab/>
        <w:t>He made a plaint of nuisance against William Bower of Derby, bowyer(q.v.).</w:t>
      </w:r>
    </w:p>
    <w:p w14:paraId="3FB00FDD" w14:textId="77777777" w:rsidR="00E805E6" w:rsidRDefault="00E805E6" w:rsidP="00E805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6075E">
          <w:rPr>
            <w:rStyle w:val="Hyperlink"/>
            <w:rFonts w:cs="Times New Roman"/>
            <w:szCs w:val="24"/>
          </w:rPr>
          <w:t>http://aalt.law.uh.edu/Indices/CP40Indices/CP40no919/CP40no919Pl.htm</w:t>
        </w:r>
      </w:hyperlink>
      <w:r>
        <w:rPr>
          <w:rFonts w:cs="Times New Roman"/>
          <w:szCs w:val="24"/>
        </w:rPr>
        <w:t xml:space="preserve"> )</w:t>
      </w:r>
    </w:p>
    <w:p w14:paraId="605D564B" w14:textId="77777777" w:rsidR="00E805E6" w:rsidRDefault="00E805E6" w:rsidP="00E805E6">
      <w:pPr>
        <w:pStyle w:val="NoSpacing"/>
        <w:rPr>
          <w:rFonts w:cs="Times New Roman"/>
          <w:szCs w:val="24"/>
        </w:rPr>
      </w:pPr>
    </w:p>
    <w:p w14:paraId="77C4603F" w14:textId="77777777" w:rsidR="00E805E6" w:rsidRDefault="00E805E6" w:rsidP="00E805E6">
      <w:pPr>
        <w:pStyle w:val="NoSpacing"/>
        <w:rPr>
          <w:rFonts w:cs="Times New Roman"/>
          <w:szCs w:val="24"/>
        </w:rPr>
      </w:pPr>
    </w:p>
    <w:p w14:paraId="43AD4B65" w14:textId="77777777" w:rsidR="00E805E6" w:rsidRDefault="00E805E6" w:rsidP="00E805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January 2025</w:t>
      </w:r>
    </w:p>
    <w:p w14:paraId="1DCFAE5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1ADEF" w14:textId="77777777" w:rsidR="00E805E6" w:rsidRDefault="00E805E6" w:rsidP="009139A6">
      <w:r>
        <w:separator/>
      </w:r>
    </w:p>
  </w:endnote>
  <w:endnote w:type="continuationSeparator" w:id="0">
    <w:p w14:paraId="293B009F" w14:textId="77777777" w:rsidR="00E805E6" w:rsidRDefault="00E805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2A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B9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19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9BDE" w14:textId="77777777" w:rsidR="00E805E6" w:rsidRDefault="00E805E6" w:rsidP="009139A6">
      <w:r>
        <w:separator/>
      </w:r>
    </w:p>
  </w:footnote>
  <w:footnote w:type="continuationSeparator" w:id="0">
    <w:p w14:paraId="21ADE1B0" w14:textId="77777777" w:rsidR="00E805E6" w:rsidRDefault="00E805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1C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02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EB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E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E61DA6"/>
    <w:rsid w:val="00E805E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A60B"/>
  <w15:chartTrackingRefBased/>
  <w15:docId w15:val="{E9DCC84A-5842-4AD1-89F2-090AEE97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805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9/CP40no91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2025-01-28T20:02:00Z</dcterms:created>
  <dcterms:modified xsi:type="dcterms:W3CDTF">2025-01-28T20:03:00Z</dcterms:modified>
</cp:coreProperties>
</file>