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D672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SOUTHED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fl.1484)</w:t>
      </w:r>
    </w:p>
    <w:p w14:paraId="065E9308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Baldeswell</w:t>
      </w:r>
      <w:proofErr w:type="spellEnd"/>
      <w:r>
        <w:rPr>
          <w:rFonts w:cs="Times New Roman"/>
          <w:szCs w:val="24"/>
          <w:lang w:val="en-GB"/>
        </w:rPr>
        <w:t>. Baker.</w:t>
      </w:r>
    </w:p>
    <w:p w14:paraId="753B558C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</w:p>
    <w:p w14:paraId="004DCC2E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</w:p>
    <w:p w14:paraId="439EBEFA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1484</w:t>
      </w:r>
      <w:r>
        <w:rPr>
          <w:rFonts w:cs="Times New Roman"/>
          <w:szCs w:val="24"/>
          <w:lang w:val="en-GB"/>
        </w:rPr>
        <w:tab/>
        <w:t>William Denne(q.v.) brought a plaint of debt against him and ten others.</w:t>
      </w:r>
    </w:p>
    <w:p w14:paraId="3C11547D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>
          <w:rPr>
            <w:rStyle w:val="Hyperlink"/>
            <w:rFonts w:cs="Times New Roman"/>
            <w:szCs w:val="24"/>
            <w:lang w:val="en-GB"/>
          </w:rPr>
          <w:t>https://waalt.uh.edu/index.php/CP40/887</w:t>
        </w:r>
      </w:hyperlink>
      <w:r>
        <w:rPr>
          <w:rFonts w:cs="Times New Roman"/>
          <w:szCs w:val="24"/>
          <w:lang w:val="en-GB"/>
        </w:rPr>
        <w:t xml:space="preserve"> )  [Michaelmas Term]</w:t>
      </w:r>
    </w:p>
    <w:p w14:paraId="7FE31533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</w:p>
    <w:p w14:paraId="45B144E8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</w:p>
    <w:p w14:paraId="3CAD4A07" w14:textId="77777777" w:rsidR="00FE2165" w:rsidRDefault="00FE2165" w:rsidP="00FE216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 February 2024</w:t>
      </w:r>
    </w:p>
    <w:p w14:paraId="03CF2C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A76C" w14:textId="77777777" w:rsidR="00FE2165" w:rsidRDefault="00FE2165" w:rsidP="009139A6">
      <w:r>
        <w:separator/>
      </w:r>
    </w:p>
  </w:endnote>
  <w:endnote w:type="continuationSeparator" w:id="0">
    <w:p w14:paraId="448F88C5" w14:textId="77777777" w:rsidR="00FE2165" w:rsidRDefault="00FE21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90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F3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4C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4CE3" w14:textId="77777777" w:rsidR="00FE2165" w:rsidRDefault="00FE2165" w:rsidP="009139A6">
      <w:r>
        <w:separator/>
      </w:r>
    </w:p>
  </w:footnote>
  <w:footnote w:type="continuationSeparator" w:id="0">
    <w:p w14:paraId="0A1E98ED" w14:textId="77777777" w:rsidR="00FE2165" w:rsidRDefault="00FE21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A8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4B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F9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6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D8E5"/>
  <w15:chartTrackingRefBased/>
  <w15:docId w15:val="{561788CC-2D4C-4318-AD19-837B61D3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2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2024-02-09T09:36:00Z</dcterms:created>
  <dcterms:modified xsi:type="dcterms:W3CDTF">2024-02-09T09:36:00Z</dcterms:modified>
</cp:coreProperties>
</file>